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894" w:rsidRDefault="000C5894" w:rsidP="000C58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5894" w:rsidRPr="000C5894" w:rsidRDefault="000C5894" w:rsidP="000C58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5894">
        <w:rPr>
          <w:rFonts w:ascii="Times New Roman" w:hAnsi="Times New Roman" w:cs="Times New Roman"/>
          <w:b/>
          <w:sz w:val="28"/>
          <w:szCs w:val="28"/>
        </w:rPr>
        <w:t>Звіт</w:t>
      </w:r>
      <w:r w:rsidR="00C15B72">
        <w:rPr>
          <w:rFonts w:ascii="Times New Roman" w:hAnsi="Times New Roman" w:cs="Times New Roman"/>
          <w:b/>
          <w:sz w:val="28"/>
          <w:szCs w:val="28"/>
        </w:rPr>
        <w:t xml:space="preserve"> Київської ОВА</w:t>
      </w:r>
    </w:p>
    <w:p w:rsidR="007F2D83" w:rsidRDefault="00E70945" w:rsidP="007F2D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A06530">
        <w:rPr>
          <w:rFonts w:ascii="Times New Roman" w:hAnsi="Times New Roman" w:cs="Times New Roman"/>
          <w:b/>
          <w:sz w:val="28"/>
          <w:szCs w:val="28"/>
        </w:rPr>
        <w:t xml:space="preserve">ро </w:t>
      </w:r>
      <w:r w:rsidR="00AA4764" w:rsidRPr="00AA4764">
        <w:rPr>
          <w:rFonts w:ascii="Times New Roman" w:hAnsi="Times New Roman" w:cs="Times New Roman"/>
          <w:b/>
          <w:sz w:val="28"/>
          <w:szCs w:val="28"/>
        </w:rPr>
        <w:t xml:space="preserve">проведення просвітницької кампанії на рівні територіальних громад щодо толерантного ставлення, використання чутливої мови спілкування, недопущення дискримінації та </w:t>
      </w:r>
      <w:proofErr w:type="spellStart"/>
      <w:r w:rsidR="00AA4764" w:rsidRPr="00AA4764">
        <w:rPr>
          <w:rFonts w:ascii="Times New Roman" w:hAnsi="Times New Roman" w:cs="Times New Roman"/>
          <w:b/>
          <w:sz w:val="28"/>
          <w:szCs w:val="28"/>
        </w:rPr>
        <w:t>булінгу</w:t>
      </w:r>
      <w:proofErr w:type="spellEnd"/>
      <w:r w:rsidR="00AA4764" w:rsidRPr="00AA4764">
        <w:rPr>
          <w:rFonts w:ascii="Times New Roman" w:hAnsi="Times New Roman" w:cs="Times New Roman"/>
          <w:b/>
          <w:sz w:val="28"/>
          <w:szCs w:val="28"/>
        </w:rPr>
        <w:t xml:space="preserve"> осіб з інвалідністю, осіб з інвалідністю внаслідок війни, осіб з особливими освітніми потребами як вагому складову інтеграції у життя громади </w:t>
      </w:r>
    </w:p>
    <w:p w:rsidR="007F2D83" w:rsidRDefault="007F2D83" w:rsidP="007F2D8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2D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5B72" w:rsidRPr="00C15B72" w:rsidRDefault="00C15B72" w:rsidP="00C15B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B72">
        <w:rPr>
          <w:rFonts w:ascii="Times New Roman" w:hAnsi="Times New Roman" w:cs="Times New Roman"/>
          <w:sz w:val="28"/>
          <w:szCs w:val="28"/>
        </w:rPr>
        <w:t>Протягом 2025 року в області проводилася просвітницька кампанія щодо толерантного ставлення та використання чутливої мови спілкування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38D0" w:rsidRDefault="004638D0" w:rsidP="004638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Перший-</w:t>
      </w:r>
      <w:r w:rsidRPr="004638D0">
        <w:rPr>
          <w:rFonts w:ascii="Times New Roman" w:hAnsi="Times New Roman" w:cs="Times New Roman"/>
          <w:b/>
          <w:sz w:val="28"/>
          <w:szCs w:val="28"/>
        </w:rPr>
        <w:t>другий квартал: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18DC" w:rsidRPr="004638D0" w:rsidRDefault="009418DC" w:rsidP="004638D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18DC">
        <w:rPr>
          <w:rFonts w:ascii="Times New Roman" w:hAnsi="Times New Roman" w:cs="Times New Roman"/>
          <w:sz w:val="28"/>
          <w:szCs w:val="28"/>
        </w:rPr>
        <w:t xml:space="preserve">Органи місцевого самоврядування, освітні та культурні заклади </w:t>
      </w:r>
      <w:r>
        <w:rPr>
          <w:rFonts w:ascii="Times New Roman" w:hAnsi="Times New Roman" w:cs="Times New Roman"/>
          <w:sz w:val="28"/>
          <w:szCs w:val="28"/>
        </w:rPr>
        <w:t>проводили різнопланові заходи</w:t>
      </w:r>
      <w:r w:rsidRPr="009418D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тренінги, семінари, екскурсії, які зачіпали теми толерантного спілкування, недопущення дискримінації. Особливо активно такі заходи проводилися під час Тижня безбар’єрності.</w:t>
      </w:r>
    </w:p>
    <w:tbl>
      <w:tblPr>
        <w:tblW w:w="97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5103"/>
        <w:gridCol w:w="3110"/>
      </w:tblGrid>
      <w:tr w:rsidR="004638D0" w:rsidRPr="00AA4764" w:rsidTr="00C15B72">
        <w:trPr>
          <w:trHeight w:val="315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Pr="00AA4764" w:rsidRDefault="004638D0" w:rsidP="00AE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дата проведення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Pr="00AA4764" w:rsidRDefault="004638D0" w:rsidP="00AE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Назва заходу</w:t>
            </w:r>
          </w:p>
        </w:tc>
        <w:tc>
          <w:tcPr>
            <w:tcW w:w="31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Pr="00AA4764" w:rsidRDefault="004638D0" w:rsidP="00AE5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uk-UA"/>
              </w:rPr>
              <w:t>Опубліковано</w:t>
            </w:r>
          </w:p>
        </w:tc>
      </w:tr>
      <w:tr w:rsidR="004638D0" w:rsidRPr="00AA4764" w:rsidTr="00C15B7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638D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02.04.2025</w:t>
            </w:r>
          </w:p>
          <w:p w:rsidR="004A3A90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Pr="00AA4764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638D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809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color w:val="080809"/>
                <w:lang w:eastAsia="uk-UA"/>
              </w:rPr>
              <w:t xml:space="preserve">Семінар-навчання для фахівців із супроводу ветеранів Броварської міської ради, Великодимерської, </w:t>
            </w:r>
            <w:proofErr w:type="spellStart"/>
            <w:r w:rsidRPr="00AA4764">
              <w:rPr>
                <w:rFonts w:ascii="Times New Roman" w:eastAsia="Times New Roman" w:hAnsi="Times New Roman" w:cs="Times New Roman"/>
                <w:color w:val="080809"/>
                <w:lang w:eastAsia="uk-UA"/>
              </w:rPr>
              <w:t>Калинівської</w:t>
            </w:r>
            <w:proofErr w:type="spellEnd"/>
            <w:r w:rsidRPr="00AA4764">
              <w:rPr>
                <w:rFonts w:ascii="Times New Roman" w:eastAsia="Times New Roman" w:hAnsi="Times New Roman" w:cs="Times New Roman"/>
                <w:color w:val="080809"/>
                <w:lang w:eastAsia="uk-UA"/>
              </w:rPr>
              <w:t xml:space="preserve">, </w:t>
            </w:r>
            <w:proofErr w:type="spellStart"/>
            <w:r w:rsidRPr="00AA4764">
              <w:rPr>
                <w:rFonts w:ascii="Times New Roman" w:eastAsia="Times New Roman" w:hAnsi="Times New Roman" w:cs="Times New Roman"/>
                <w:color w:val="080809"/>
                <w:lang w:eastAsia="uk-UA"/>
              </w:rPr>
              <w:t>Калитянської</w:t>
            </w:r>
            <w:proofErr w:type="spellEnd"/>
            <w:r w:rsidRPr="00AA4764">
              <w:rPr>
                <w:rFonts w:ascii="Times New Roman" w:eastAsia="Times New Roman" w:hAnsi="Times New Roman" w:cs="Times New Roman"/>
                <w:color w:val="080809"/>
                <w:lang w:eastAsia="uk-UA"/>
              </w:rPr>
              <w:t xml:space="preserve"> селищних рад та </w:t>
            </w:r>
            <w:proofErr w:type="spellStart"/>
            <w:r w:rsidRPr="00AA4764">
              <w:rPr>
                <w:rFonts w:ascii="Times New Roman" w:eastAsia="Times New Roman" w:hAnsi="Times New Roman" w:cs="Times New Roman"/>
                <w:color w:val="080809"/>
                <w:lang w:eastAsia="uk-UA"/>
              </w:rPr>
              <w:t>Зазимської</w:t>
            </w:r>
            <w:proofErr w:type="spellEnd"/>
            <w:r w:rsidRPr="00AA4764">
              <w:rPr>
                <w:rFonts w:ascii="Times New Roman" w:eastAsia="Times New Roman" w:hAnsi="Times New Roman" w:cs="Times New Roman"/>
                <w:color w:val="080809"/>
                <w:lang w:eastAsia="uk-UA"/>
              </w:rPr>
              <w:t xml:space="preserve"> сільської ради.</w:t>
            </w:r>
          </w:p>
          <w:p w:rsidR="004A3A90" w:rsidRPr="00AA4764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809"/>
                <w:lang w:eastAsia="uk-UA"/>
              </w:rPr>
            </w:pPr>
          </w:p>
        </w:tc>
        <w:tc>
          <w:tcPr>
            <w:tcW w:w="3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uk-UA"/>
              </w:rPr>
            </w:pPr>
            <w:hyperlink r:id="rId4" w:tgtFrame="_blank" w:history="1">
              <w:r w:rsidR="004638D0" w:rsidRPr="00AA476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uk-UA"/>
                </w:rPr>
                <w:t>https://www.facebook.com/share/p/1BdzbTBsvu/</w:t>
              </w:r>
            </w:hyperlink>
          </w:p>
          <w:p w:rsidR="00C15B72" w:rsidRDefault="00C15B72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uk-UA"/>
              </w:rPr>
            </w:pPr>
          </w:p>
          <w:p w:rsidR="00C15B72" w:rsidRDefault="00C15B72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uk-UA"/>
              </w:rPr>
            </w:pPr>
          </w:p>
          <w:p w:rsidR="00C15B72" w:rsidRPr="00AA4764" w:rsidRDefault="00C15B72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u w:val="single"/>
                <w:lang w:eastAsia="uk-UA"/>
              </w:rPr>
            </w:pPr>
          </w:p>
        </w:tc>
      </w:tr>
      <w:tr w:rsidR="004638D0" w:rsidRPr="00AA4764" w:rsidTr="00C15B7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638D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19-25.05.2025</w:t>
            </w:r>
          </w:p>
          <w:p w:rsidR="004A3A90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Pr="00AA4764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Pr="00AA4764" w:rsidRDefault="004638D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 xml:space="preserve">Цикл екскурсій «Шевченко в Яготині». Тематичні екскурсії «Відчуй на рівних». </w:t>
            </w: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br/>
              <w:t xml:space="preserve">Година спілкування «Ми рівні-ми різні». </w:t>
            </w: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br/>
              <w:t xml:space="preserve">Година спілкування «Від серця до серця хай їде доброта». </w:t>
            </w: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br/>
              <w:t>Година спілкування «Друзі з особливими потребами» до Національного тижня безбар'єрності.</w:t>
            </w:r>
          </w:p>
        </w:tc>
        <w:tc>
          <w:tcPr>
            <w:tcW w:w="3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uk-UA"/>
              </w:rPr>
            </w:pPr>
            <w:hyperlink r:id="rId5" w:tgtFrame="_blank" w:history="1">
              <w:r w:rsidR="004638D0" w:rsidRPr="00AA476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uk-UA"/>
                </w:rPr>
                <w:t>https://www.facebook.com/photo/?fbid=3734734526660013&amp;set=a.294792033987630</w:t>
              </w:r>
            </w:hyperlink>
          </w:p>
          <w:p w:rsidR="00C15B72" w:rsidRDefault="00C15B72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uk-UA"/>
              </w:rPr>
            </w:pPr>
          </w:p>
          <w:p w:rsidR="00C15B72" w:rsidRDefault="00C15B72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uk-UA"/>
              </w:rPr>
            </w:pPr>
          </w:p>
          <w:p w:rsidR="00C15B72" w:rsidRDefault="00C15B72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uk-UA"/>
              </w:rPr>
            </w:pPr>
          </w:p>
          <w:p w:rsidR="00C15B72" w:rsidRPr="00AA4764" w:rsidRDefault="00C15B72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u w:val="single"/>
                <w:lang w:eastAsia="uk-UA"/>
              </w:rPr>
            </w:pPr>
          </w:p>
        </w:tc>
      </w:tr>
      <w:tr w:rsidR="004638D0" w:rsidRPr="00AA4764" w:rsidTr="00C15B7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638D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24.05.2025</w:t>
            </w:r>
          </w:p>
          <w:p w:rsidR="004A3A90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Pr="00AA4764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C15B72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Фізкультурно-оздоровчий захід «</w:t>
            </w:r>
            <w:r w:rsidR="004638D0" w:rsidRPr="00AA4764">
              <w:rPr>
                <w:rFonts w:ascii="Times New Roman" w:eastAsia="Times New Roman" w:hAnsi="Times New Roman" w:cs="Times New Roman"/>
                <w:lang w:eastAsia="uk-UA"/>
              </w:rPr>
              <w:t>Ак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тивні парки - Броварський забіг»</w:t>
            </w:r>
          </w:p>
          <w:p w:rsidR="00C15B72" w:rsidRDefault="00C15B72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C15B72" w:rsidRDefault="00C15B72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C15B72" w:rsidRDefault="00C15B72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C15B72" w:rsidRPr="00AA4764" w:rsidRDefault="00C15B72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Pr="00AA4764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u w:val="single"/>
                <w:lang w:eastAsia="uk-UA"/>
              </w:rPr>
            </w:pPr>
            <w:hyperlink r:id="rId6" w:tgtFrame="_blank" w:history="1">
              <w:r w:rsidR="004638D0" w:rsidRPr="00AA476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uk-UA"/>
                </w:rPr>
                <w:t>https://koda.gov.ua/na-kyyivshhyni-v-mezhah-naczionalnogo-tyzhnya-bezbaryernosti-vidbulosya-sportyvne-svyato-aktyvni-parky-brovarskyj-zabig/</w:t>
              </w:r>
            </w:hyperlink>
          </w:p>
        </w:tc>
      </w:tr>
      <w:tr w:rsidR="004638D0" w:rsidRPr="00AA4764" w:rsidTr="00C15B7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638D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22.05.2025</w:t>
            </w:r>
          </w:p>
          <w:p w:rsidR="004A3A90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Pr="00AA4764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638D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Науково-методичний семінар «Цифрова, суспільна та громадянська безбар‘єрність» для музейних працівників</w:t>
            </w:r>
          </w:p>
          <w:p w:rsidR="00C15B72" w:rsidRDefault="00C15B72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C15B72" w:rsidRDefault="00C15B72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C15B72" w:rsidRPr="00AA4764" w:rsidRDefault="00C15B72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Pr="00AA4764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u w:val="single"/>
                <w:lang w:eastAsia="uk-UA"/>
              </w:rPr>
            </w:pPr>
            <w:hyperlink r:id="rId7" w:tgtFrame="_blank" w:history="1">
              <w:r w:rsidR="004638D0" w:rsidRPr="00AA476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uk-UA"/>
                </w:rPr>
                <w:t>https://www.facebook.com/permalink.php?story_fbid=pfbid02AuaNEpgqZP8Me1TEt5geif6eeJfzVMQvDZAeWpcVqrSDikB2v2f6ZGoALSR1sABol&amp;id=100071589601066</w:t>
              </w:r>
            </w:hyperlink>
          </w:p>
        </w:tc>
      </w:tr>
      <w:tr w:rsidR="004638D0" w:rsidRPr="00AA4764" w:rsidTr="00C15B7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638D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22-24.05.2025</w:t>
            </w:r>
          </w:p>
          <w:p w:rsidR="004A3A90" w:rsidRPr="00AA4764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638D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Триденний тренінг «Ментальне здоров’я молоді»</w:t>
            </w:r>
          </w:p>
          <w:p w:rsidR="00C15B72" w:rsidRPr="00AA4764" w:rsidRDefault="00C15B72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Pr="00AA4764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u w:val="single"/>
                <w:lang w:eastAsia="uk-UA"/>
              </w:rPr>
            </w:pPr>
            <w:hyperlink r:id="rId8" w:tgtFrame="_blank" w:history="1">
              <w:r w:rsidR="004638D0" w:rsidRPr="00AA476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uk-UA"/>
                </w:rPr>
                <w:t>https://www.facebook.com/share/p/1Bf1XYfbse/</w:t>
              </w:r>
            </w:hyperlink>
          </w:p>
        </w:tc>
      </w:tr>
      <w:tr w:rsidR="004638D0" w:rsidRPr="00AA4764" w:rsidTr="00C15B7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638D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22.05.2025</w:t>
            </w:r>
          </w:p>
          <w:p w:rsidR="004A3A90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Pr="00AA4764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638D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Просвітницько</w:t>
            </w:r>
            <w:proofErr w:type="spellEnd"/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-екскурсійний захід до Національного тижня безбар’єрності</w:t>
            </w:r>
          </w:p>
          <w:p w:rsidR="00C15B72" w:rsidRPr="00AA4764" w:rsidRDefault="00C15B72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Pr="00AA4764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u w:val="single"/>
                <w:lang w:eastAsia="uk-UA"/>
              </w:rPr>
            </w:pPr>
            <w:hyperlink r:id="rId9" w:tgtFrame="_blank" w:history="1">
              <w:r w:rsidR="004638D0" w:rsidRPr="00AA476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uk-UA"/>
                </w:rPr>
                <w:t>https://www.facebook.com/photo/?fbid=626929110378982&amp;set=pcb.626929427045617</w:t>
              </w:r>
            </w:hyperlink>
          </w:p>
        </w:tc>
      </w:tr>
      <w:tr w:rsidR="004638D0" w:rsidRPr="00AA4764" w:rsidTr="00C15B7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638D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22.05.2025</w:t>
            </w:r>
          </w:p>
          <w:p w:rsidR="004A3A90" w:rsidRPr="00AA4764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Pr="00AA4764" w:rsidRDefault="00C15B72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Онлайн-семінар «</w:t>
            </w:r>
            <w:r w:rsidR="004638D0" w:rsidRPr="00AA4764">
              <w:rPr>
                <w:rFonts w:ascii="Times New Roman" w:eastAsia="Times New Roman" w:hAnsi="Times New Roman" w:cs="Times New Roman"/>
                <w:lang w:eastAsia="uk-UA"/>
              </w:rPr>
              <w:t>Безбар’єрність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uk-UA"/>
              </w:rPr>
              <w:t>інноваційність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для українців»</w:t>
            </w:r>
            <w:r w:rsidR="004638D0" w:rsidRPr="00AA4764">
              <w:rPr>
                <w:rFonts w:ascii="Times New Roman" w:eastAsia="Times New Roman" w:hAnsi="Times New Roman" w:cs="Times New Roman"/>
                <w:lang w:eastAsia="uk-UA"/>
              </w:rPr>
              <w:t xml:space="preserve"> (відмінили. Захід відбувся в м. Обухів).</w:t>
            </w:r>
            <w:r w:rsidR="004638D0" w:rsidRPr="00AA4764">
              <w:rPr>
                <w:rFonts w:ascii="Times New Roman" w:eastAsia="Times New Roman" w:hAnsi="Times New Roman" w:cs="Times New Roman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 xml:space="preserve">Матеріали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uk-UA"/>
              </w:rPr>
              <w:t>КОБдД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«</w:t>
            </w:r>
            <w:proofErr w:type="spellStart"/>
            <w:r w:rsidR="004638D0" w:rsidRPr="00AA4764">
              <w:rPr>
                <w:rFonts w:ascii="Times New Roman" w:eastAsia="Times New Roman" w:hAnsi="Times New Roman" w:cs="Times New Roman"/>
                <w:lang w:eastAsia="uk-UA"/>
              </w:rPr>
              <w:t>Безбор</w:t>
            </w:r>
            <w:proofErr w:type="spellEnd"/>
            <w:r w:rsidR="004638D0" w:rsidRPr="00AA4764">
              <w:rPr>
                <w:rFonts w:ascii="Times New Roman" w:eastAsia="Times New Roman" w:hAnsi="Times New Roman" w:cs="Times New Roman"/>
                <w:lang w:eastAsia="uk-UA"/>
              </w:rPr>
              <w:t>’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lang w:eastAsia="uk-UA"/>
              </w:rPr>
              <w:t>єрність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- це про кожного з нас»</w:t>
            </w:r>
          </w:p>
        </w:tc>
        <w:tc>
          <w:tcPr>
            <w:tcW w:w="3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Pr="00AA4764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hyperlink r:id="rId10" w:tgtFrame="_blank" w:history="1">
              <w:r w:rsidR="004638D0" w:rsidRPr="00AA476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uk-UA"/>
                </w:rPr>
                <w:t>https://child-library.kiev.ua/v-bibliotekakh-kijivshchini/5582-seminar-bezbar-ernist-z-dosvidu-</w:t>
              </w:r>
              <w:r w:rsidR="004638D0" w:rsidRPr="00AA476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uk-UA"/>
                </w:rPr>
                <w:lastRenderedPageBreak/>
                <w:t>roboti-obukhivskoji-tspb</w:t>
              </w:r>
            </w:hyperlink>
            <w:r w:rsidR="004638D0" w:rsidRPr="00AA4764">
              <w:rPr>
                <w:rFonts w:ascii="Times New Roman" w:eastAsia="Times New Roman" w:hAnsi="Times New Roman" w:cs="Times New Roman"/>
                <w:lang w:eastAsia="uk-UA"/>
              </w:rPr>
              <w:br/>
            </w:r>
            <w:hyperlink r:id="rId11" w:tgtFrame="_blank" w:history="1">
              <w:r w:rsidR="004638D0" w:rsidRPr="00AA476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uk-UA"/>
                </w:rPr>
                <w:t>https://child-library.kiev.ua/bibliotechni-budni/5580-kijivska-oblasna-biblioteka-dlya-ditej-proponue-vashij-uvazi-informatsijni-materiali-bezbar-ernist-tse-pro-kozhnogo-z-nas</w:t>
              </w:r>
            </w:hyperlink>
            <w:r w:rsidR="004638D0" w:rsidRPr="00AA476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="004638D0" w:rsidRPr="00AA4764">
              <w:rPr>
                <w:rFonts w:ascii="Times New Roman" w:eastAsia="Times New Roman" w:hAnsi="Times New Roman" w:cs="Times New Roman"/>
                <w:lang w:eastAsia="uk-UA"/>
              </w:rPr>
              <w:br/>
            </w:r>
            <w:hyperlink r:id="rId12" w:tgtFrame="_blank" w:history="1">
              <w:r w:rsidR="004638D0" w:rsidRPr="00AA476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uk-UA"/>
                </w:rPr>
                <w:t>https://child-library.kiev.ua/v-bibliotekakh-kijivshchini/5578-natsionalnij-tizhden-bezbar-ernosti-z-dosvidu-roboti-brovarskoji-dityachoji-biblioteki</w:t>
              </w:r>
            </w:hyperlink>
            <w:r w:rsidR="004638D0" w:rsidRPr="00AA4764">
              <w:rPr>
                <w:rFonts w:ascii="Times New Roman" w:eastAsia="Times New Roman" w:hAnsi="Times New Roman" w:cs="Times New Roman"/>
                <w:lang w:eastAsia="uk-UA"/>
              </w:rPr>
              <w:br/>
            </w:r>
            <w:hyperlink r:id="rId13" w:tgtFrame="_blank" w:history="1">
              <w:r w:rsidR="004638D0" w:rsidRPr="00AA476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uk-UA"/>
                </w:rPr>
                <w:t>https://child-library.kiev.ua/v-bibliotekakh-kijivshchini/5577-natsionalna-identichnist-yak-mi-shchodnya-konstruyuemo-sebe-zustrich-molodizhnogo-klubu-molod-chitae</w:t>
              </w:r>
            </w:hyperlink>
          </w:p>
        </w:tc>
      </w:tr>
      <w:tr w:rsidR="004638D0" w:rsidRPr="00AA4764" w:rsidTr="00C15B7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638D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19-21.05.2025</w:t>
            </w:r>
          </w:p>
          <w:p w:rsidR="004A3A90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Pr="00AA4764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Pr="00AA4764" w:rsidRDefault="004638D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 xml:space="preserve">Триденний семінар-тренінг з підвищення </w:t>
            </w:r>
            <w:proofErr w:type="spellStart"/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компетентностей</w:t>
            </w:r>
            <w:proofErr w:type="spellEnd"/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 xml:space="preserve"> молоді в громадах «</w:t>
            </w:r>
            <w:proofErr w:type="spellStart"/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Грантонаписання</w:t>
            </w:r>
            <w:proofErr w:type="spellEnd"/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 xml:space="preserve">» з метою підготовки проєктів щодо формування безбар’єрного середовища і </w:t>
            </w:r>
            <w:proofErr w:type="spellStart"/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соцзгуртованості</w:t>
            </w:r>
            <w:proofErr w:type="spellEnd"/>
          </w:p>
        </w:tc>
        <w:tc>
          <w:tcPr>
            <w:tcW w:w="3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Pr="00AA4764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u w:val="single"/>
                <w:lang w:eastAsia="uk-UA"/>
              </w:rPr>
            </w:pPr>
            <w:hyperlink r:id="rId14" w:tgtFrame="_blank" w:history="1">
              <w:r w:rsidR="004638D0" w:rsidRPr="00AA476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uk-UA"/>
                </w:rPr>
                <w:t>https://www.facebook.com/share/p/14xvMTpLjL/</w:t>
              </w:r>
            </w:hyperlink>
          </w:p>
        </w:tc>
      </w:tr>
      <w:tr w:rsidR="004638D0" w:rsidRPr="00AA4764" w:rsidTr="00C15B7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638D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22.05.2025</w:t>
            </w:r>
          </w:p>
          <w:p w:rsidR="004A3A90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Pr="00AA4764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C15B72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Безкоштовна вистава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br/>
              <w:t>«</w:t>
            </w:r>
            <w:proofErr w:type="spellStart"/>
            <w:r w:rsidR="004638D0" w:rsidRPr="00AA4764">
              <w:rPr>
                <w:rFonts w:ascii="Times New Roman" w:eastAsia="Times New Roman" w:hAnsi="Times New Roman" w:cs="Times New Roman"/>
                <w:lang w:eastAsia="uk-UA"/>
              </w:rPr>
              <w:t>Іжачок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без колючок» </w:t>
            </w:r>
            <w:r w:rsidR="004638D0" w:rsidRPr="00AA4764">
              <w:rPr>
                <w:rFonts w:ascii="Times New Roman" w:eastAsia="Times New Roman" w:hAnsi="Times New Roman" w:cs="Times New Roman"/>
                <w:lang w:eastAsia="uk-UA"/>
              </w:rPr>
              <w:t xml:space="preserve">з </w:t>
            </w:r>
            <w:proofErr w:type="spellStart"/>
            <w:r w:rsidR="004638D0" w:rsidRPr="00AA4764">
              <w:rPr>
                <w:rFonts w:ascii="Times New Roman" w:eastAsia="Times New Roman" w:hAnsi="Times New Roman" w:cs="Times New Roman"/>
                <w:lang w:eastAsia="uk-UA"/>
              </w:rPr>
              <w:t>сурдоперекладом</w:t>
            </w:r>
            <w:proofErr w:type="spellEnd"/>
            <w:r w:rsidR="004638D0" w:rsidRPr="00AA4764">
              <w:rPr>
                <w:rFonts w:ascii="Times New Roman" w:eastAsia="Times New Roman" w:hAnsi="Times New Roman" w:cs="Times New Roman"/>
                <w:lang w:eastAsia="uk-UA"/>
              </w:rPr>
              <w:t xml:space="preserve"> для дітей з вадами слуху (здобув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ачі освіти, відвідувачі КЗ КОР «</w:t>
            </w:r>
            <w:r w:rsidR="004638D0" w:rsidRPr="00AA4764">
              <w:rPr>
                <w:rFonts w:ascii="Times New Roman" w:eastAsia="Times New Roman" w:hAnsi="Times New Roman" w:cs="Times New Roman"/>
                <w:lang w:eastAsia="uk-UA"/>
              </w:rPr>
              <w:t xml:space="preserve">Білоцерківський багатопрофільний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навчально-реабілітаційний центр»</w:t>
            </w:r>
            <w:r w:rsidR="004638D0" w:rsidRPr="00AA4764">
              <w:rPr>
                <w:rFonts w:ascii="Times New Roman" w:eastAsia="Times New Roman" w:hAnsi="Times New Roman" w:cs="Times New Roman"/>
                <w:lang w:eastAsia="uk-UA"/>
              </w:rPr>
              <w:t>)</w:t>
            </w:r>
          </w:p>
          <w:p w:rsidR="00C15B72" w:rsidRPr="00AA4764" w:rsidRDefault="00C15B72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Pr="00AA4764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hyperlink r:id="rId15" w:tgtFrame="_blank" w:history="1">
              <w:r w:rsidR="004638D0" w:rsidRPr="00AA476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uk-UA"/>
                </w:rPr>
                <w:t>https://www.facebook.com/photo/?fbid=1107993741368435&amp;set=pcb.1107994008035075</w:t>
              </w:r>
            </w:hyperlink>
            <w:r w:rsidR="004638D0" w:rsidRPr="00AA476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hyperlink r:id="rId16" w:tgtFrame="_blank" w:history="1">
              <w:r w:rsidR="004638D0" w:rsidRPr="00AA476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uk-UA"/>
                </w:rPr>
                <w:t>https://www.facebook.com/share/p/1CGyk5sFaW/?mibextid=wwXIfr</w:t>
              </w:r>
            </w:hyperlink>
          </w:p>
        </w:tc>
      </w:tr>
      <w:tr w:rsidR="004638D0" w:rsidRPr="00AA4764" w:rsidTr="00C15B7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638D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23.05.2025 р.</w:t>
            </w:r>
          </w:p>
          <w:p w:rsidR="004A3A90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Pr="00AA4764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638D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Культу</w:t>
            </w:r>
            <w:r w:rsidR="004A3A90">
              <w:rPr>
                <w:rFonts w:ascii="Times New Roman" w:eastAsia="Times New Roman" w:hAnsi="Times New Roman" w:cs="Times New Roman"/>
                <w:lang w:eastAsia="uk-UA"/>
              </w:rPr>
              <w:t>рно-освітній інклюзивний захід «</w:t>
            </w: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Відкритий про</w:t>
            </w:r>
            <w:r w:rsidR="004A3A90">
              <w:rPr>
                <w:rFonts w:ascii="Times New Roman" w:eastAsia="Times New Roman" w:hAnsi="Times New Roman" w:cs="Times New Roman"/>
                <w:lang w:eastAsia="uk-UA"/>
              </w:rPr>
              <w:t>стір традицій: доступно кожному»</w:t>
            </w: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br/>
              <w:t>Проведення серії майстер-класів, лекцій з історії, археології та етнографії, яка створена для широкої аудиторії з урахуванням принципів доступності й інклюзії</w:t>
            </w:r>
          </w:p>
          <w:p w:rsidR="00C15B72" w:rsidRDefault="00C15B72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C15B72" w:rsidRDefault="00C15B72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C15B72" w:rsidRPr="00AA4764" w:rsidRDefault="00C15B72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Pr="00AA4764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hyperlink r:id="rId17" w:tgtFrame="_blank" w:history="1">
              <w:r w:rsidR="004638D0" w:rsidRPr="00AA476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uk-UA"/>
                </w:rPr>
                <w:t>https://www.facebook.com/photo/?fbid=724404613577253&amp;set=pcb.724404953577219</w:t>
              </w:r>
            </w:hyperlink>
            <w:r w:rsidR="004638D0" w:rsidRPr="00AA4764">
              <w:rPr>
                <w:rFonts w:ascii="Times New Roman" w:eastAsia="Times New Roman" w:hAnsi="Times New Roman" w:cs="Times New Roman"/>
                <w:lang w:eastAsia="uk-UA"/>
              </w:rPr>
              <w:br/>
            </w:r>
            <w:hyperlink r:id="rId18" w:tgtFrame="_blank" w:history="1">
              <w:r w:rsidR="004638D0" w:rsidRPr="00AA476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uk-UA"/>
                </w:rPr>
                <w:t>https://www.facebook.com/photo/?fbid=1861955294654881&amp;set=pcb.1861955721321505</w:t>
              </w:r>
            </w:hyperlink>
            <w:r w:rsidR="004638D0" w:rsidRPr="00AA4764">
              <w:rPr>
                <w:rFonts w:ascii="Times New Roman" w:eastAsia="Times New Roman" w:hAnsi="Times New Roman" w:cs="Times New Roman"/>
                <w:lang w:eastAsia="uk-UA"/>
              </w:rPr>
              <w:br/>
            </w:r>
            <w:hyperlink r:id="rId19" w:tgtFrame="_blank" w:history="1">
              <w:r w:rsidR="004638D0" w:rsidRPr="00AA476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uk-UA"/>
                </w:rPr>
                <w:t>https://www.facebook.com/photo/?fbid=1114835404004325&amp;set=pcb.1114838430670689</w:t>
              </w:r>
            </w:hyperlink>
          </w:p>
        </w:tc>
      </w:tr>
      <w:tr w:rsidR="004638D0" w:rsidRPr="00AA4764" w:rsidTr="00C15B7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638D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25.05.2025</w:t>
            </w:r>
          </w:p>
          <w:p w:rsidR="004A3A90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Pr="00AA4764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638D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Освітньо</w:t>
            </w:r>
            <w:proofErr w:type="spellEnd"/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-реабілітаційний захід для дітей в тому чисті і дл</w:t>
            </w:r>
            <w:r w:rsidR="004A3A90">
              <w:rPr>
                <w:rFonts w:ascii="Times New Roman" w:eastAsia="Times New Roman" w:hAnsi="Times New Roman" w:cs="Times New Roman"/>
                <w:lang w:eastAsia="uk-UA"/>
              </w:rPr>
              <w:t>я дітей з особливими потребами «</w:t>
            </w:r>
            <w:proofErr w:type="spellStart"/>
            <w:r w:rsidR="004A3A90">
              <w:rPr>
                <w:rFonts w:ascii="Times New Roman" w:eastAsia="Times New Roman" w:hAnsi="Times New Roman" w:cs="Times New Roman"/>
                <w:lang w:eastAsia="uk-UA"/>
              </w:rPr>
              <w:t>Повір</w:t>
            </w:r>
            <w:proofErr w:type="spellEnd"/>
            <w:r w:rsidR="004A3A90">
              <w:rPr>
                <w:rFonts w:ascii="Times New Roman" w:eastAsia="Times New Roman" w:hAnsi="Times New Roman" w:cs="Times New Roman"/>
                <w:lang w:eastAsia="uk-UA"/>
              </w:rPr>
              <w:t xml:space="preserve"> у себе»</w:t>
            </w: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 xml:space="preserve"> 70 дітей 7 супроводжуючих</w:t>
            </w:r>
          </w:p>
          <w:p w:rsidR="004A3A90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Pr="00AA4764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Pr="00AA4764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u w:val="single"/>
                <w:lang w:eastAsia="uk-UA"/>
              </w:rPr>
            </w:pPr>
            <w:hyperlink r:id="rId20" w:tgtFrame="_blank" w:history="1">
              <w:r w:rsidR="004638D0" w:rsidRPr="00AA476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uk-UA"/>
                </w:rPr>
                <w:t>https://koda.gov.ua/u-dytyachomu-zakladi-ozdorovlennya-ta-vidpochynku-zoryanyj-prohodyt-osvitno-reabilitaczijnyj-zahid-povir-u-sebe/</w:t>
              </w:r>
            </w:hyperlink>
          </w:p>
        </w:tc>
      </w:tr>
      <w:tr w:rsidR="004638D0" w:rsidRPr="00AA4764" w:rsidTr="00C15B7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638D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20.05.2025</w:t>
            </w:r>
          </w:p>
          <w:p w:rsidR="004A3A90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Pr="00AA4764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Pr="00AA4764" w:rsidRDefault="004638D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 xml:space="preserve">Презентація </w:t>
            </w:r>
            <w:proofErr w:type="spellStart"/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безбар’єрних</w:t>
            </w:r>
            <w:proofErr w:type="spellEnd"/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 xml:space="preserve"> рішень в організації обслуговування маломобільних осіб похилого віку з числа внутрішньо переміщених осіб у Місці</w:t>
            </w:r>
            <w:r w:rsidR="004A3A90">
              <w:rPr>
                <w:rFonts w:ascii="Times New Roman" w:eastAsia="Times New Roman" w:hAnsi="Times New Roman" w:cs="Times New Roman"/>
                <w:lang w:eastAsia="uk-UA"/>
              </w:rPr>
              <w:t xml:space="preserve"> тимчасового проживання ВПО БО «БФ «Чудо містечко»</w:t>
            </w:r>
          </w:p>
        </w:tc>
        <w:tc>
          <w:tcPr>
            <w:tcW w:w="3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Pr="00AA4764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u w:val="single"/>
                <w:lang w:eastAsia="uk-UA"/>
              </w:rPr>
            </w:pPr>
            <w:hyperlink r:id="rId21" w:tgtFrame="_blank" w:history="1">
              <w:r w:rsidR="004638D0" w:rsidRPr="00AA476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uk-UA"/>
                </w:rPr>
                <w:t>https://koda.gov.ua/bezbaryernist-yak-nova-czinnist-den-vidkrytyh-dverej-vidbuvsya-u-chudo-mistechku-na-kyyivshhyni/</w:t>
              </w:r>
            </w:hyperlink>
          </w:p>
        </w:tc>
      </w:tr>
      <w:tr w:rsidR="004638D0" w:rsidRPr="00AA4764" w:rsidTr="00C15B7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638D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21.05.2025</w:t>
            </w:r>
          </w:p>
          <w:p w:rsidR="004A3A90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Pr="00AA4764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Pr="00AA4764" w:rsidRDefault="004638D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Моніторинг заходів з реалізації стратегії по безбар’єрності Центру комплексної реабілітації та надання соціальних послуг</w:t>
            </w:r>
          </w:p>
        </w:tc>
        <w:tc>
          <w:tcPr>
            <w:tcW w:w="3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Pr="00AA4764" w:rsidRDefault="004A3A90" w:rsidP="00C15B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u w:val="single"/>
                <w:lang w:eastAsia="uk-UA"/>
              </w:rPr>
            </w:pPr>
            <w:hyperlink r:id="rId22" w:tgtFrame="_blank" w:history="1">
              <w:r w:rsidR="004638D0" w:rsidRPr="00AA476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uk-UA"/>
                </w:rPr>
                <w:t>https://koda.gov.ua/u-borodyanczi-vidbuvsya-zahid-bezbaryernist-yak-yakist-turboty/</w:t>
              </w:r>
            </w:hyperlink>
          </w:p>
        </w:tc>
      </w:tr>
      <w:tr w:rsidR="004638D0" w:rsidRPr="00AA4764" w:rsidTr="00C15B7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638D0" w:rsidP="004A3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23.05.2025</w:t>
            </w:r>
          </w:p>
          <w:p w:rsidR="004A3A90" w:rsidRPr="00AA4764" w:rsidRDefault="004A3A90" w:rsidP="004A3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Pr="00AA4764" w:rsidRDefault="004638D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 xml:space="preserve">Обласний навчальний семінар з організації надання соціальної послуги з перевезення осіб з інвалідності </w:t>
            </w: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“Соціальне таксі” на базі Бучанського центру соціальних послуг та психологічної допомоги</w:t>
            </w:r>
          </w:p>
        </w:tc>
        <w:tc>
          <w:tcPr>
            <w:tcW w:w="3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Pr="00AA4764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u w:val="single"/>
                <w:lang w:eastAsia="uk-UA"/>
              </w:rPr>
            </w:pPr>
            <w:hyperlink r:id="rId23" w:tgtFrame="_blank" w:history="1">
              <w:r w:rsidR="004638D0" w:rsidRPr="00AA476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uk-UA"/>
                </w:rPr>
                <w:t>https://koda.gov.ua/navchalnyj-seminar-z-organizacziyi-</w:t>
              </w:r>
              <w:r w:rsidR="004638D0" w:rsidRPr="00AA476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uk-UA"/>
                </w:rPr>
                <w:lastRenderedPageBreak/>
                <w:t>soczialnoyi-poslugy-soczialne-taksi-vidbuvsya-u-buchi/</w:t>
              </w:r>
            </w:hyperlink>
          </w:p>
        </w:tc>
      </w:tr>
      <w:tr w:rsidR="004638D0" w:rsidRPr="00AA4764" w:rsidTr="00C15B7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638D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12-16.05.2025</w:t>
            </w: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Pr="00AA4764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638D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Розповсюдження по закладах охорони здоров’я Київської області інформаційно – просвітницьких матеріалів наданих МОЗУ: «Дорожня карта, як отримати слухові апарати за державний кошт»</w:t>
            </w: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Pr="00AA4764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Pr="00AA4764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hyperlink r:id="rId24" w:tgtFrame="_blank" w:history="1">
              <w:r w:rsidR="004638D0" w:rsidRPr="00AA476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uk-UA"/>
                </w:rPr>
                <w:t>https://koda.gov.ua/hto-mozhe-otrymaty-sluhovi-aparaty-bezoplatno/</w:t>
              </w:r>
            </w:hyperlink>
            <w:r w:rsidR="004638D0" w:rsidRPr="00AA476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="004638D0" w:rsidRPr="00AA4764">
              <w:rPr>
                <w:rFonts w:ascii="Times New Roman" w:eastAsia="Times New Roman" w:hAnsi="Times New Roman" w:cs="Times New Roman"/>
                <w:lang w:eastAsia="uk-UA"/>
              </w:rPr>
              <w:br/>
            </w:r>
            <w:r w:rsidR="004638D0" w:rsidRPr="00AA4764">
              <w:rPr>
                <w:rFonts w:ascii="Times New Roman" w:eastAsia="Times New Roman" w:hAnsi="Times New Roman" w:cs="Times New Roman"/>
                <w:lang w:eastAsia="uk-UA"/>
              </w:rPr>
              <w:br/>
            </w:r>
            <w:hyperlink r:id="rId25" w:tgtFrame="_blank" w:history="1">
              <w:r w:rsidR="004638D0" w:rsidRPr="00AA476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uk-UA"/>
                </w:rPr>
                <w:t>https://okdl2.itmed.org/upload/product/1746046800/file_681344e359a0f.pdf?utm_source=chatgpt.com</w:t>
              </w:r>
            </w:hyperlink>
          </w:p>
        </w:tc>
      </w:tr>
      <w:tr w:rsidR="004638D0" w:rsidRPr="00AA4764" w:rsidTr="00C15B7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638D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19.05.2025 - 13.06.2025</w:t>
            </w: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Pr="00AA4764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Pr="00AA4764" w:rsidRDefault="004638D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Тренінг з фізичної та реабілітаційної медицини для середнього медичного персоналу на базі Комунальне некомерційне підприємство Київської обласної ради «Київський обласний центр ментального здоров'я»</w:t>
            </w:r>
          </w:p>
        </w:tc>
        <w:tc>
          <w:tcPr>
            <w:tcW w:w="3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Pr="00AA4764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u w:val="single"/>
                <w:lang w:eastAsia="uk-UA"/>
              </w:rPr>
            </w:pPr>
            <w:hyperlink r:id="rId26" w:tgtFrame="_blank" w:history="1">
              <w:r w:rsidR="004638D0" w:rsidRPr="00AA476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uk-UA"/>
                </w:rPr>
                <w:t>https://www.facebook.com/share/p/1BPgSaPtQo/?mibextid=wwXIfr</w:t>
              </w:r>
            </w:hyperlink>
          </w:p>
        </w:tc>
      </w:tr>
      <w:tr w:rsidR="004638D0" w:rsidRPr="00AA4764" w:rsidTr="00C15B7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638D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19-25.05.2025</w:t>
            </w: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Pr="00AA4764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Pr="00AA4764" w:rsidRDefault="004638D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color w:val="222222"/>
                <w:lang w:eastAsia="uk-UA"/>
              </w:rPr>
              <w:t>Проведення перевірок виконання умов договорів Про організацію перевезень пасажирів на автобусних маршрутах загального користування в частині наявності на приміських автобусних маршрутах загального користування транспортних засобів пристосованих для перевезення осіб з інвалідністю та маломобільних груп населення</w:t>
            </w:r>
          </w:p>
        </w:tc>
        <w:tc>
          <w:tcPr>
            <w:tcW w:w="3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Pr="00AA4764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u w:val="single"/>
                <w:lang w:eastAsia="uk-UA"/>
              </w:rPr>
            </w:pPr>
            <w:hyperlink r:id="rId27" w:tgtFrame="_blank" w:history="1">
              <w:r w:rsidR="004638D0" w:rsidRPr="00AA476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uk-UA"/>
                </w:rPr>
                <w:t>https://www.facebook.com/dmakoda/posts/pfbid0W9GbcgA6QqPdsZ1pXc5vu7x26U6XBmBzPNxZwRDbg6DJmUhUw5TE3oV4aMjmBhTgl</w:t>
              </w:r>
            </w:hyperlink>
          </w:p>
        </w:tc>
      </w:tr>
      <w:tr w:rsidR="004638D0" w:rsidRPr="00AA4764" w:rsidTr="00C15B7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638D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22.05.2025</w:t>
            </w: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Pr="00AA4764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Pr="00AA4764" w:rsidRDefault="004638D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Навчальна лекція на тему: “Особливості укриття в спорудах фонду захисних споруд цивільного захисту осіб з інвалідністю та інших маломобільних груп населення”</w:t>
            </w:r>
          </w:p>
        </w:tc>
        <w:tc>
          <w:tcPr>
            <w:tcW w:w="3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Pr="00AA4764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u w:val="single"/>
                <w:lang w:eastAsia="uk-UA"/>
              </w:rPr>
            </w:pPr>
            <w:hyperlink r:id="rId28" w:tgtFrame="_blank" w:history="1">
              <w:r w:rsidR="004638D0" w:rsidRPr="00AA476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uk-UA"/>
                </w:rPr>
                <w:t>https://bcrda.gov.ua/news/1747923050/</w:t>
              </w:r>
            </w:hyperlink>
          </w:p>
        </w:tc>
      </w:tr>
      <w:tr w:rsidR="004638D0" w:rsidRPr="00AA4764" w:rsidTr="00C15B7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638D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19.05.2025</w:t>
            </w: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Pr="00AA4764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Pr="00AA4764" w:rsidRDefault="004638D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color w:val="222222"/>
                <w:lang w:eastAsia="uk-UA"/>
              </w:rPr>
              <w:t xml:space="preserve">Година безбар’єрності для працівників: ознайомлення з цінностями через вивчення Довідника безбар’єрності і популяризацію онлайн курсу </w:t>
            </w:r>
            <w:proofErr w:type="spellStart"/>
            <w:r w:rsidRPr="00AA4764">
              <w:rPr>
                <w:rFonts w:ascii="Times New Roman" w:eastAsia="Times New Roman" w:hAnsi="Times New Roman" w:cs="Times New Roman"/>
                <w:color w:val="222222"/>
                <w:lang w:eastAsia="uk-UA"/>
              </w:rPr>
              <w:t>Безбар'єрна</w:t>
            </w:r>
            <w:proofErr w:type="spellEnd"/>
            <w:r w:rsidRPr="00AA4764">
              <w:rPr>
                <w:rFonts w:ascii="Times New Roman" w:eastAsia="Times New Roman" w:hAnsi="Times New Roman" w:cs="Times New Roman"/>
                <w:color w:val="222222"/>
                <w:lang w:eastAsia="uk-UA"/>
              </w:rPr>
              <w:t xml:space="preserve"> грамотність</w:t>
            </w:r>
          </w:p>
        </w:tc>
        <w:tc>
          <w:tcPr>
            <w:tcW w:w="3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Pr="00AA4764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u w:val="single"/>
                <w:lang w:eastAsia="uk-UA"/>
              </w:rPr>
            </w:pPr>
            <w:hyperlink r:id="rId29" w:tgtFrame="_blank" w:history="1">
              <w:r w:rsidR="004638D0" w:rsidRPr="00AA476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uk-UA"/>
                </w:rPr>
                <w:t>https://koda.gov.ua/u-kyyivskij-oda-vidbulasya-godyna-bezbaryernosti/</w:t>
              </w:r>
            </w:hyperlink>
          </w:p>
        </w:tc>
      </w:tr>
      <w:tr w:rsidR="004638D0" w:rsidRPr="00AA4764" w:rsidTr="00C15B7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638D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22.05.2025</w:t>
            </w: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Pr="00AA4764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Pr="00AA4764" w:rsidRDefault="004638D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color w:val="222222"/>
                <w:lang w:eastAsia="uk-UA"/>
              </w:rPr>
              <w:t>Нарада в рамках платформи «Діалог влади та бізнесу» на тему “Розвиток інклюзивного ринку праці в Київській області”</w:t>
            </w:r>
          </w:p>
        </w:tc>
        <w:tc>
          <w:tcPr>
            <w:tcW w:w="3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Pr="00AA4764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u w:val="single"/>
                <w:lang w:eastAsia="uk-UA"/>
              </w:rPr>
            </w:pPr>
            <w:hyperlink r:id="rId30" w:tgtFrame="_blank" w:history="1">
              <w:r w:rsidR="004638D0" w:rsidRPr="00AA476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uk-UA"/>
                </w:rPr>
                <w:t>https://www.facebook.com/koda.gov.ua/posts/pfbid02NkBX7AuRR3fMDbCyxS9b6MMTnXBBg1gtEsG589SgEzHFhcrqH4v8wBdqBM3miK5il</w:t>
              </w:r>
            </w:hyperlink>
          </w:p>
        </w:tc>
      </w:tr>
      <w:tr w:rsidR="004638D0" w:rsidRPr="00AA4764" w:rsidTr="00C15B7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638D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19-25.05.2025</w:t>
            </w: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Pr="00AA4764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638D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Класна година «Професії без бар’єрів»</w:t>
            </w: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Pr="00AA4764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Pr="00AA4764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hyperlink r:id="rId31" w:tgtFrame="_blank" w:history="1">
              <w:r w:rsidR="004638D0" w:rsidRPr="00AA476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uk-UA"/>
                </w:rPr>
                <w:t>https://koda.gov.ua/zaklady-osvity-kyyivshhyny-aktyvno-doluchylysya-do-provedennya-zahodiv-u-mezhah-tyzhnya-bezbaryernosti/</w:t>
              </w:r>
            </w:hyperlink>
            <w:r w:rsidR="004638D0" w:rsidRPr="00AA476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="004638D0" w:rsidRPr="00AA4764">
              <w:rPr>
                <w:rFonts w:ascii="Times New Roman" w:eastAsia="Times New Roman" w:hAnsi="Times New Roman" w:cs="Times New Roman"/>
                <w:lang w:eastAsia="uk-UA"/>
              </w:rPr>
              <w:br/>
            </w:r>
            <w:r w:rsidR="004638D0" w:rsidRPr="00AA4764">
              <w:rPr>
                <w:rFonts w:ascii="Times New Roman" w:eastAsia="Times New Roman" w:hAnsi="Times New Roman" w:cs="Times New Roman"/>
                <w:lang w:eastAsia="uk-UA"/>
              </w:rPr>
              <w:br/>
            </w:r>
            <w:r w:rsidR="004638D0" w:rsidRPr="00AA4764">
              <w:rPr>
                <w:rFonts w:ascii="Times New Roman" w:eastAsia="Times New Roman" w:hAnsi="Times New Roman" w:cs="Times New Roman"/>
                <w:lang w:eastAsia="uk-UA"/>
              </w:rPr>
              <w:br/>
            </w:r>
            <w:r w:rsidR="004638D0" w:rsidRPr="00AA4764">
              <w:rPr>
                <w:rFonts w:ascii="Times New Roman" w:eastAsia="Times New Roman" w:hAnsi="Times New Roman" w:cs="Times New Roman"/>
                <w:lang w:eastAsia="uk-UA"/>
              </w:rPr>
              <w:br/>
            </w:r>
            <w:hyperlink r:id="rId32" w:tgtFrame="_blank" w:history="1">
              <w:r w:rsidR="004638D0" w:rsidRPr="00AA476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uk-UA"/>
                </w:rPr>
                <w:t>https://bcnrc.kyiv.ua/%D0%BA%D0%BB%D0%B0%D1%81%D0%BD%D0%B0-%D0%B3%D0%BE%D0%B4%D0%B8%D0%BD%D0%B0-%D0%BF%D1%80%D0%BE%D1%84%D0%B5%D1%81%D1%96%D1%97-%D0%B1%D0%B5%D0%B7-%D0%B1%D0%B0%D1%80%D1%94%D1%80%D1%96%D0%B2/</w:t>
              </w:r>
            </w:hyperlink>
          </w:p>
        </w:tc>
      </w:tr>
      <w:tr w:rsidR="004638D0" w:rsidRPr="00AA4764" w:rsidTr="00C15B7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638D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19-25.05.2025</w:t>
            </w: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Pr="00AA4764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Pr="00AA4764" w:rsidRDefault="004638D0" w:rsidP="004A3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 xml:space="preserve">Оформлення інформаційних стендів куточків з тематики безбар’єрності та поширення інформаційних матеріалів про безбар’єрність через офіційні сторінки закладів у </w:t>
            </w:r>
            <w:proofErr w:type="spellStart"/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соцмережах</w:t>
            </w:r>
            <w:proofErr w:type="spellEnd"/>
          </w:p>
        </w:tc>
        <w:tc>
          <w:tcPr>
            <w:tcW w:w="3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638D0" w:rsidRPr="00AA4764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  <w:lang w:eastAsia="uk-UA"/>
              </w:rPr>
            </w:pPr>
            <w:hyperlink r:id="rId33" w:tgtFrame="_blank" w:history="1">
              <w:r w:rsidR="004638D0" w:rsidRPr="00AA476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>https://www.facebook.com/story.php?story_fbid=1007769108198773&amp;id=100068970797334&amp;mibextid=wwXIfr&amp;rdid=pCYRjEmvhPfKa2Q3#</w:t>
              </w:r>
            </w:hyperlink>
          </w:p>
        </w:tc>
      </w:tr>
      <w:tr w:rsidR="004638D0" w:rsidRPr="00AA4764" w:rsidTr="00C15B7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638D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19-25.05.2025</w:t>
            </w: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Pr="00AA4764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638D0" w:rsidP="004A3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Проведення інформаційної хвилинки «Безбар’єрність починається з кожного» у закладах освіти області</w:t>
            </w:r>
          </w:p>
          <w:p w:rsidR="004A3A90" w:rsidRDefault="004A3A90" w:rsidP="004A3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Pr="00AA4764" w:rsidRDefault="004A3A90" w:rsidP="004A3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Pr="00AA4764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u w:val="single"/>
                <w:lang w:eastAsia="uk-UA"/>
              </w:rPr>
            </w:pPr>
            <w:hyperlink r:id="rId34" w:tgtFrame="_blank" w:history="1">
              <w:r w:rsidR="004638D0" w:rsidRPr="00AA476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uk-UA"/>
                </w:rPr>
                <w:t>https://www.facebook.com/story.php?story_fbid=1007769108198773&amp;id=100068970797334&amp;mibextid=wwXIfr&amp;rdid=pCYRjEmvhPfKa2Q3#</w:t>
              </w:r>
            </w:hyperlink>
          </w:p>
        </w:tc>
      </w:tr>
      <w:tr w:rsidR="004638D0" w:rsidRPr="00AA4764" w:rsidTr="00C15B7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638D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25.05.2025</w:t>
            </w: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Pr="00AA4764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A3A90" w:rsidP="004A3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Безкоштовна вистава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br/>
              <w:t>«Приборкання норовливої»</w:t>
            </w:r>
            <w:r w:rsidR="004638D0" w:rsidRPr="00AA4764">
              <w:rPr>
                <w:rFonts w:ascii="Times New Roman" w:eastAsia="Times New Roman" w:hAnsi="Times New Roman" w:cs="Times New Roman"/>
                <w:lang w:eastAsia="uk-UA"/>
              </w:rPr>
              <w:t xml:space="preserve"> з </w:t>
            </w:r>
            <w:proofErr w:type="spellStart"/>
            <w:r w:rsidR="004638D0" w:rsidRPr="00AA4764">
              <w:rPr>
                <w:rFonts w:ascii="Times New Roman" w:eastAsia="Times New Roman" w:hAnsi="Times New Roman" w:cs="Times New Roman"/>
                <w:lang w:eastAsia="uk-UA"/>
              </w:rPr>
              <w:t>сурдоперекладом</w:t>
            </w:r>
            <w:proofErr w:type="spellEnd"/>
            <w:r w:rsidR="004638D0" w:rsidRPr="00AA4764">
              <w:rPr>
                <w:rFonts w:ascii="Times New Roman" w:eastAsia="Times New Roman" w:hAnsi="Times New Roman" w:cs="Times New Roman"/>
                <w:lang w:eastAsia="uk-UA"/>
              </w:rPr>
              <w:t xml:space="preserve"> для дорослих з вадами слуху УТОГ</w:t>
            </w:r>
          </w:p>
          <w:p w:rsidR="004A3A90" w:rsidRDefault="004A3A90" w:rsidP="004A3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Pr="00AA4764" w:rsidRDefault="004A3A90" w:rsidP="004A3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Pr="00AA4764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u w:val="single"/>
                <w:lang w:eastAsia="uk-UA"/>
              </w:rPr>
            </w:pPr>
            <w:hyperlink r:id="rId35" w:tgtFrame="_blank" w:history="1">
              <w:r w:rsidR="004638D0" w:rsidRPr="00AA476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uk-UA"/>
                </w:rPr>
                <w:t>https://www.facebook.com/uknrkoda/posts/pfbid02QWQLr6yaD4hbuuB9bWF7PcNaaC8MTx4DGLVoExzX3mpnUaPdMS9MPLAEq3pmdFXcl</w:t>
              </w:r>
            </w:hyperlink>
          </w:p>
        </w:tc>
      </w:tr>
      <w:tr w:rsidR="004638D0" w:rsidRPr="00AA4764" w:rsidTr="00C15B7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638D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19-25.05.2025</w:t>
            </w: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Pr="00AA4764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Pr="00AA4764" w:rsidRDefault="004638D0" w:rsidP="004A3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color w:val="222222"/>
                <w:lang w:eastAsia="uk-UA"/>
              </w:rPr>
              <w:t>Підтримка роботи сайту Департаменту з урахуванням принципів доступу до інформації людей з обмеженими можливостями відповідно до вимог</w:t>
            </w:r>
            <w:r w:rsidRPr="00AA4764">
              <w:rPr>
                <w:rFonts w:ascii="Times New Roman" w:eastAsia="Times New Roman" w:hAnsi="Times New Roman" w:cs="Times New Roman"/>
                <w:color w:val="222222"/>
                <w:lang w:eastAsia="uk-UA"/>
              </w:rPr>
              <w:br/>
              <w:t xml:space="preserve">щодо створення (модернізації) офіційних веб-сайтів (веб-порталів) органів виконавчої влади, затверджених постановою Кабінету Міністрів </w:t>
            </w:r>
            <w:proofErr w:type="spellStart"/>
            <w:r w:rsidRPr="00AA4764">
              <w:rPr>
                <w:rFonts w:ascii="Times New Roman" w:eastAsia="Times New Roman" w:hAnsi="Times New Roman" w:cs="Times New Roman"/>
                <w:color w:val="222222"/>
                <w:lang w:eastAsia="uk-UA"/>
              </w:rPr>
              <w:t>україни</w:t>
            </w:r>
            <w:proofErr w:type="spellEnd"/>
            <w:r w:rsidRPr="00AA4764">
              <w:rPr>
                <w:rFonts w:ascii="Times New Roman" w:eastAsia="Times New Roman" w:hAnsi="Times New Roman" w:cs="Times New Roman"/>
                <w:color w:val="222222"/>
                <w:lang w:eastAsia="uk-UA"/>
              </w:rPr>
              <w:t xml:space="preserve"> від 4.01.2002 № 3.</w:t>
            </w:r>
          </w:p>
        </w:tc>
        <w:tc>
          <w:tcPr>
            <w:tcW w:w="3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Pr="00AA4764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u w:val="single"/>
                <w:lang w:eastAsia="uk-UA"/>
              </w:rPr>
            </w:pPr>
            <w:hyperlink r:id="rId36" w:tgtFrame="_blank" w:history="1">
              <w:r w:rsidR="004638D0" w:rsidRPr="00AA476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uk-UA"/>
                </w:rPr>
                <w:t>https://ecology.koda.gov.ua/novyny-i-anonsy/novuna/2556</w:t>
              </w:r>
            </w:hyperlink>
          </w:p>
        </w:tc>
      </w:tr>
      <w:tr w:rsidR="004638D0" w:rsidRPr="00AA4764" w:rsidTr="00C15B7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638D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19-25.05.2025</w:t>
            </w: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Pr="00AA4764" w:rsidRDefault="004A3A90" w:rsidP="004A3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Pr="00AA4764" w:rsidRDefault="004638D0" w:rsidP="004A3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color w:val="333333"/>
                <w:lang w:eastAsia="uk-UA"/>
              </w:rPr>
              <w:t xml:space="preserve">Надання консультативної допомоги органам місцевого самоврядування для створення </w:t>
            </w:r>
            <w:proofErr w:type="spellStart"/>
            <w:r w:rsidRPr="00AA4764">
              <w:rPr>
                <w:rFonts w:ascii="Times New Roman" w:eastAsia="Times New Roman" w:hAnsi="Times New Roman" w:cs="Times New Roman"/>
                <w:color w:val="333333"/>
                <w:lang w:eastAsia="uk-UA"/>
              </w:rPr>
              <w:t>безбарєрного</w:t>
            </w:r>
            <w:proofErr w:type="spellEnd"/>
            <w:r w:rsidRPr="00AA4764">
              <w:rPr>
                <w:rFonts w:ascii="Times New Roman" w:eastAsia="Times New Roman" w:hAnsi="Times New Roman" w:cs="Times New Roman"/>
                <w:color w:val="333333"/>
                <w:lang w:eastAsia="uk-UA"/>
              </w:rPr>
              <w:t xml:space="preserve"> середовища при проведенні заходів з екологічної просвіти.</w:t>
            </w:r>
          </w:p>
        </w:tc>
        <w:tc>
          <w:tcPr>
            <w:tcW w:w="3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Pr="00AA4764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u w:val="single"/>
                <w:lang w:eastAsia="uk-UA"/>
              </w:rPr>
            </w:pPr>
            <w:hyperlink r:id="rId37" w:tgtFrame="_blank" w:history="1">
              <w:r w:rsidR="004638D0" w:rsidRPr="00AA476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uk-UA"/>
                </w:rPr>
                <w:t>https://ecology.koda.gov.ua/novyny-i-anonsy/novuna/2556</w:t>
              </w:r>
            </w:hyperlink>
          </w:p>
        </w:tc>
      </w:tr>
      <w:tr w:rsidR="004638D0" w:rsidRPr="00AA4764" w:rsidTr="00C15B7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638D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19-25.05.2025</w:t>
            </w:r>
          </w:p>
          <w:p w:rsidR="004A3A90" w:rsidRPr="00AA4764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Pr="00AA4764" w:rsidRDefault="004638D0" w:rsidP="004A3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color w:val="333333"/>
                <w:lang w:eastAsia="uk-UA"/>
              </w:rPr>
              <w:t xml:space="preserve">Врахування принципів </w:t>
            </w:r>
            <w:proofErr w:type="spellStart"/>
            <w:r w:rsidRPr="00AA4764">
              <w:rPr>
                <w:rFonts w:ascii="Times New Roman" w:eastAsia="Times New Roman" w:hAnsi="Times New Roman" w:cs="Times New Roman"/>
                <w:color w:val="333333"/>
                <w:lang w:eastAsia="uk-UA"/>
              </w:rPr>
              <w:t>безбарєрності</w:t>
            </w:r>
            <w:proofErr w:type="spellEnd"/>
            <w:r w:rsidRPr="00AA4764">
              <w:rPr>
                <w:rFonts w:ascii="Times New Roman" w:eastAsia="Times New Roman" w:hAnsi="Times New Roman" w:cs="Times New Roman"/>
                <w:color w:val="333333"/>
                <w:lang w:eastAsia="uk-UA"/>
              </w:rPr>
              <w:t xml:space="preserve"> у формуванні інфраструктури ПЗФ Київської </w:t>
            </w:r>
            <w:proofErr w:type="spellStart"/>
            <w:r w:rsidRPr="00AA4764">
              <w:rPr>
                <w:rFonts w:ascii="Times New Roman" w:eastAsia="Times New Roman" w:hAnsi="Times New Roman" w:cs="Times New Roman"/>
                <w:color w:val="333333"/>
                <w:lang w:eastAsia="uk-UA"/>
              </w:rPr>
              <w:t>областів</w:t>
            </w:r>
            <w:proofErr w:type="spellEnd"/>
            <w:r w:rsidRPr="00AA4764">
              <w:rPr>
                <w:rFonts w:ascii="Times New Roman" w:eastAsia="Times New Roman" w:hAnsi="Times New Roman" w:cs="Times New Roman"/>
                <w:color w:val="333333"/>
                <w:lang w:eastAsia="uk-UA"/>
              </w:rPr>
              <w:t>.</w:t>
            </w:r>
          </w:p>
        </w:tc>
        <w:tc>
          <w:tcPr>
            <w:tcW w:w="3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Pr="00AA4764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u w:val="single"/>
                <w:lang w:eastAsia="uk-UA"/>
              </w:rPr>
            </w:pPr>
            <w:hyperlink r:id="rId38" w:tgtFrame="_blank" w:history="1">
              <w:r w:rsidR="004638D0" w:rsidRPr="00AA476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uk-UA"/>
                </w:rPr>
                <w:t>https://ecology.koda.gov.ua/novyny-i-anonsy/novuna/2556</w:t>
              </w:r>
            </w:hyperlink>
          </w:p>
        </w:tc>
      </w:tr>
      <w:tr w:rsidR="004638D0" w:rsidRPr="00AA4764" w:rsidTr="00C15B7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638D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19-20.05.2025</w:t>
            </w: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Pr="00AA4764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638D0" w:rsidP="004A3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 xml:space="preserve">Опитування керівників архівних відділів РДА та міських рад щодо доступності публічних послуг архівних установ, шляхом заповнення </w:t>
            </w:r>
            <w:proofErr w:type="spellStart"/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чеклистів</w:t>
            </w:r>
            <w:proofErr w:type="spellEnd"/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  <w:p w:rsidR="004A3A90" w:rsidRDefault="004A3A90" w:rsidP="004A3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Pr="00AA4764" w:rsidRDefault="004A3A90" w:rsidP="004A3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Pr="00AA4764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u w:val="single"/>
                <w:lang w:eastAsia="uk-UA"/>
              </w:rPr>
            </w:pPr>
            <w:hyperlink r:id="rId39" w:tgtFrame="_blank" w:history="1">
              <w:r w:rsidR="004638D0" w:rsidRPr="00AA476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uk-UA"/>
                </w:rPr>
                <w:t>https://www.facebook.com/dako.gov.ua/posts/pfbid02vpuPLE5WygnZDTADVAy14tWEx8CeScm229tM5onFjDHHMi5DpVJvJNRTwLn8xZJnl</w:t>
              </w:r>
            </w:hyperlink>
          </w:p>
        </w:tc>
      </w:tr>
      <w:tr w:rsidR="004638D0" w:rsidRPr="00AA4764" w:rsidTr="00C15B7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638D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21.05.2025</w:t>
            </w: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Pr="00AA4764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Pr="00AA4764" w:rsidRDefault="004638D0" w:rsidP="004A3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Онлайн семінар з керівниками підрозділів Державного архіву Київської області, відділів РДА та міських рад щодо обговорення основних напрямків доступності безбар'єрності публічних послуг Державних архівних установ Київської області.</w:t>
            </w:r>
          </w:p>
        </w:tc>
        <w:tc>
          <w:tcPr>
            <w:tcW w:w="3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Pr="00AA4764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u w:val="single"/>
                <w:lang w:eastAsia="uk-UA"/>
              </w:rPr>
            </w:pPr>
            <w:hyperlink r:id="rId40" w:tgtFrame="_blank" w:history="1">
              <w:r w:rsidR="004638D0" w:rsidRPr="00AA476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uk-UA"/>
                </w:rPr>
                <w:t>https://www.facebook.com/dako.gov.ua/posts/pfbid02vpuPLE5WygnZDTADVAy14tWEx8CeScm229tM5onFjDHHMi5DpVJvJNRTwLn8xZJnl</w:t>
              </w:r>
            </w:hyperlink>
          </w:p>
        </w:tc>
      </w:tr>
      <w:tr w:rsidR="004638D0" w:rsidRPr="00AA4764" w:rsidTr="00C15B7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638D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19.05.2025</w:t>
            </w: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Pr="00AA4764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638D0" w:rsidP="004A3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Бесіда «Країна без бар’єрів»</w:t>
            </w:r>
          </w:p>
          <w:p w:rsidR="004A3A90" w:rsidRDefault="004A3A90" w:rsidP="004A3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4A3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Pr="00AA4764" w:rsidRDefault="004A3A90" w:rsidP="004A3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Pr="00AA4764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u w:val="single"/>
                <w:lang w:eastAsia="uk-UA"/>
              </w:rPr>
            </w:pPr>
            <w:hyperlink r:id="rId41" w:tgtFrame="_blank" w:history="1">
              <w:r w:rsidR="004638D0" w:rsidRPr="00AA476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uk-UA"/>
                </w:rPr>
                <w:t>https://www.facebook.com/story.php?story_fbid=1912088996289363&amp;id=100024648438302&amp;rdid=wQs7PdFtHuAek9cb#</w:t>
              </w:r>
            </w:hyperlink>
          </w:p>
        </w:tc>
      </w:tr>
      <w:tr w:rsidR="004638D0" w:rsidRPr="00AA4764" w:rsidTr="00C15B7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638D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20.05.2025</w:t>
            </w: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Pr="00AA4764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638D0" w:rsidP="004A3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Заняття-гра «Ми різні, але рівні»</w:t>
            </w:r>
          </w:p>
          <w:p w:rsidR="004A3A90" w:rsidRDefault="004A3A90" w:rsidP="004A3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4A3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4A3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Pr="00AA4764" w:rsidRDefault="004A3A90" w:rsidP="004A3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Pr="00AA4764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u w:val="single"/>
                <w:lang w:eastAsia="uk-UA"/>
              </w:rPr>
            </w:pPr>
            <w:hyperlink r:id="rId42" w:tgtFrame="_blank" w:history="1">
              <w:r w:rsidR="004638D0" w:rsidRPr="00AA476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uk-UA"/>
                </w:rPr>
                <w:t>https://www.facebook.com/csprd.pereaslav/posts/pfbid02bkVk8zrmfWinMHZpZBCjKquBgqrHdtZqT3ndujAVf79iofCkpSiGaJ5V6AjJYXqXl</w:t>
              </w:r>
            </w:hyperlink>
          </w:p>
        </w:tc>
      </w:tr>
      <w:tr w:rsidR="004638D0" w:rsidRPr="00AA4764" w:rsidTr="00C15B7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638D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22.05.2025</w:t>
            </w: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Pr="00AA4764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638D0" w:rsidP="004A3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Арт-заняття «Від серця до серця хай йде доброта»</w:t>
            </w:r>
          </w:p>
          <w:p w:rsidR="004A3A90" w:rsidRDefault="004A3A90" w:rsidP="004A3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4A3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4A3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Pr="00AA4764" w:rsidRDefault="004A3A90" w:rsidP="004A3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Pr="00AA4764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u w:val="single"/>
                <w:lang w:eastAsia="uk-UA"/>
              </w:rPr>
            </w:pPr>
            <w:hyperlink r:id="rId43" w:tgtFrame="_blank" w:history="1">
              <w:r w:rsidR="004638D0" w:rsidRPr="00AA476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uk-UA"/>
                </w:rPr>
                <w:t>https://www.facebook.com/csprd.pereaslav/posts/pfbid02f8dy6E16rceWZCZKscQUFYoWvtTvFRgafTGNYS8hMH4cS5goQUAAEcatfzg1Yqdkl</w:t>
              </w:r>
            </w:hyperlink>
          </w:p>
        </w:tc>
      </w:tr>
      <w:tr w:rsidR="004638D0" w:rsidRPr="00AA4764" w:rsidTr="00C15B7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638D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19-25.05.2025</w:t>
            </w: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Pr="00AA4764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638D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Конкурс малюнків та виставка «Ми рівні! Ми різні!»</w:t>
            </w: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Pr="00AA4764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Pr="00AA4764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u w:val="single"/>
                <w:lang w:eastAsia="uk-UA"/>
              </w:rPr>
            </w:pPr>
            <w:hyperlink r:id="rId44" w:tgtFrame="_blank" w:history="1">
              <w:r w:rsidR="004638D0" w:rsidRPr="00AA476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uk-UA"/>
                </w:rPr>
                <w:t>https://www.facebook.com/100066918069403/posts/1014802430760350/?mibextid=wwXIfr&amp;rdid=VmYrbcYdSieuRqFs#</w:t>
              </w:r>
            </w:hyperlink>
          </w:p>
        </w:tc>
      </w:tr>
      <w:tr w:rsidR="004638D0" w:rsidRPr="00AA4764" w:rsidTr="00C15B7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638D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21.05.2025</w:t>
            </w: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Pr="00AA4764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638D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Майстер-клас проведе дитина з інвалідністю «Готуємо обереги для воїнів»</w:t>
            </w: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Pr="00AA4764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hyperlink r:id="rId45" w:tgtFrame="_blank" w:history="1">
              <w:r w:rsidR="004638D0" w:rsidRPr="00AA476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uk-UA"/>
                </w:rPr>
                <w:t>https://www.facebook.com/100066918069403/posts/1011489491091644/?mibextid=wwXIfr&amp;rdid=mf2eDpf45dPnp0Py#</w:t>
              </w:r>
            </w:hyperlink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br/>
            </w:r>
            <w:r>
              <w:rPr>
                <w:rFonts w:ascii="Times New Roman" w:eastAsia="Times New Roman" w:hAnsi="Times New Roman" w:cs="Times New Roman"/>
                <w:lang w:eastAsia="uk-UA"/>
              </w:rPr>
              <w:br/>
            </w:r>
          </w:p>
          <w:p w:rsidR="004A3A90" w:rsidRDefault="004A3A90" w:rsidP="004A3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Pr="004A3A90" w:rsidRDefault="004638D0" w:rsidP="004A3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u w:val="single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br/>
            </w: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br/>
            </w:r>
            <w:hyperlink r:id="rId46" w:tgtFrame="_blank" w:history="1">
              <w:r w:rsidRPr="00AA476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uk-UA"/>
                </w:rPr>
                <w:t>https://www.facebook.com/100066918069403/posts/1011484494425477/?mibextid=wwXIfr&amp;rdid=uaGcaBmCw74D0aP9#</w:t>
              </w:r>
            </w:hyperlink>
          </w:p>
        </w:tc>
      </w:tr>
      <w:tr w:rsidR="004638D0" w:rsidRPr="00AA4764" w:rsidTr="00C15B7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638D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25.05.2025</w:t>
            </w: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Pr="00AA4764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638D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 xml:space="preserve">Година спілкування з психологом </w:t>
            </w: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br/>
              <w:t>«Від серця до… »</w:t>
            </w: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Pr="00AA4764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Pr="00AA4764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u w:val="single"/>
                <w:lang w:eastAsia="uk-UA"/>
              </w:rPr>
            </w:pPr>
            <w:hyperlink r:id="rId47" w:tgtFrame="_blank" w:history="1">
              <w:r w:rsidR="004638D0" w:rsidRPr="00AA476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uk-UA"/>
                </w:rPr>
                <w:t>https://www.facebook.com/100066918069403/posts/1012174984356428/?mibextid=wwXIfr&amp;rdid=8BUdMy7Wv2nmkyHB#</w:t>
              </w:r>
            </w:hyperlink>
          </w:p>
        </w:tc>
      </w:tr>
      <w:tr w:rsidR="004638D0" w:rsidRPr="00AA4764" w:rsidTr="00C15B7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638D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19.05.2025</w:t>
            </w: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Pr="00AA4764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638D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Бесіда-тренінг «Безбар’єрність сьогодні»</w:t>
            </w: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Pr="00AA4764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Pr="00AA4764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u w:val="single"/>
                <w:lang w:eastAsia="uk-UA"/>
              </w:rPr>
            </w:pPr>
            <w:hyperlink r:id="rId48" w:tgtFrame="_blank" w:history="1">
              <w:r w:rsidR="004638D0" w:rsidRPr="00AA476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uk-UA"/>
                </w:rPr>
                <w:t>https://www.facebook.com/permalink.php?story_fbid=pfbid0VkzRXLC52SsMQ9hzp5xwn51ePQxUapGabi1sFmnc9wi4k9RiXvrDkn2x28sXu1DNl&amp;id=100024648438302</w:t>
              </w:r>
            </w:hyperlink>
          </w:p>
        </w:tc>
      </w:tr>
      <w:tr w:rsidR="004638D0" w:rsidRPr="00AA4764" w:rsidTr="00C15B7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638D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21.05.2025</w:t>
            </w: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Pr="00AA4764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638D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Тренінгове заняття для підлітків «Толерантність- крок до гуманності»</w:t>
            </w: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Pr="00AA4764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Pr="00AA4764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u w:val="single"/>
                <w:lang w:eastAsia="uk-UA"/>
              </w:rPr>
            </w:pPr>
            <w:hyperlink r:id="rId49" w:tgtFrame="_blank" w:history="1">
              <w:r w:rsidR="004638D0" w:rsidRPr="00AA476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uk-UA"/>
                </w:rPr>
                <w:t>https://www.facebook.com/story.php?story_fbid=1909287209902875&amp;id=100024648438302&amp;rdid=tlov08HyxECznb5W#</w:t>
              </w:r>
            </w:hyperlink>
          </w:p>
        </w:tc>
      </w:tr>
      <w:tr w:rsidR="004638D0" w:rsidRPr="00AA4764" w:rsidTr="00C15B7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638D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22.05.2025</w:t>
            </w: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Pr="00AA4764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638D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Перегляд відеоролику «Довідник безбар’єрності»</w:t>
            </w: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Pr="00AA4764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Pr="00AA4764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u w:val="single"/>
                <w:lang w:eastAsia="uk-UA"/>
              </w:rPr>
            </w:pPr>
            <w:hyperlink r:id="rId50" w:tgtFrame="_blank" w:history="1">
              <w:r w:rsidR="004638D0" w:rsidRPr="00AA476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uk-UA"/>
                </w:rPr>
                <w:t>https://www.facebook.com/story.php?story_fbid=1909905926507670&amp;id=100024648438302&amp;rdid=cZq305lnzjhI1Xyn#</w:t>
              </w:r>
            </w:hyperlink>
          </w:p>
        </w:tc>
      </w:tr>
      <w:tr w:rsidR="004638D0" w:rsidRPr="00AA4764" w:rsidTr="00C15B7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638D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25.05.2025</w:t>
            </w: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Pr="00AA4764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638D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Виставка дитячих малюнків «Усі ми різні – усі ми рівні»</w:t>
            </w: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Pr="00AA4764" w:rsidRDefault="004A3A90" w:rsidP="004A3A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Pr="00AA4764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u w:val="single"/>
                <w:lang w:eastAsia="uk-UA"/>
              </w:rPr>
            </w:pPr>
            <w:hyperlink r:id="rId51" w:tgtFrame="_blank" w:history="1">
              <w:r w:rsidR="004638D0" w:rsidRPr="00AA476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uk-UA"/>
                </w:rPr>
                <w:t>https://www.facebook.com/story.php?story_fbid=1912088996289363&amp;id=100024648438302&amp;rdid=nvqc3mM1hASy0SqT#</w:t>
              </w:r>
            </w:hyperlink>
          </w:p>
        </w:tc>
      </w:tr>
      <w:tr w:rsidR="004638D0" w:rsidRPr="00AA4764" w:rsidTr="00C15B7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638D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22.05.2025</w:t>
            </w: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Pr="00AA4764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Pr="00AA4764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Лекція на тему: «</w:t>
            </w:r>
            <w:r w:rsidR="004638D0" w:rsidRPr="00AA4764">
              <w:rPr>
                <w:rFonts w:ascii="Times New Roman" w:eastAsia="Times New Roman" w:hAnsi="Times New Roman" w:cs="Times New Roman"/>
                <w:lang w:eastAsia="uk-UA"/>
              </w:rPr>
              <w:t>Особливості укриття в спорудах фонду захисних споруд цивільного захисту осіб з інвалідністю та інш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>их маломобільних груп населення»</w:t>
            </w:r>
            <w:r w:rsidR="004638D0" w:rsidRPr="00AA4764">
              <w:rPr>
                <w:rFonts w:ascii="Times New Roman" w:eastAsia="Times New Roman" w:hAnsi="Times New Roman" w:cs="Times New Roman"/>
                <w:lang w:eastAsia="uk-UA"/>
              </w:rPr>
              <w:br/>
              <w:t>Для працівників підрозділів цивільного захисту, охорони здоров'я, освіти і соціального захисту РДА і ОМС</w:t>
            </w:r>
          </w:p>
        </w:tc>
        <w:tc>
          <w:tcPr>
            <w:tcW w:w="3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uk-UA"/>
              </w:rPr>
            </w:pPr>
            <w:hyperlink r:id="rId52" w:tgtFrame="_blank" w:history="1">
              <w:r w:rsidR="004638D0" w:rsidRPr="00AA476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uk-UA"/>
                </w:rPr>
                <w:t>https://www.facebook.com/share/p/1AaxPBjSDR/?mibextid=wwXIfr</w:t>
              </w:r>
            </w:hyperlink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uk-UA"/>
              </w:rPr>
            </w:pPr>
          </w:p>
          <w:p w:rsidR="004A3A90" w:rsidRPr="00AA4764" w:rsidRDefault="004A3A90" w:rsidP="004A3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u w:val="single"/>
                <w:lang w:eastAsia="uk-UA"/>
              </w:rPr>
            </w:pPr>
          </w:p>
        </w:tc>
      </w:tr>
      <w:tr w:rsidR="004638D0" w:rsidRPr="00AA4764" w:rsidTr="00C15B7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638D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23.05.0202</w:t>
            </w: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bookmarkStart w:id="0" w:name="_GoBack"/>
            <w:bookmarkEnd w:id="0"/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Pr="00AA4764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638D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Публікації в медіа про можливість знайти роботу без бар’єрів і грантові програми в області</w:t>
            </w: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Pr="00AA4764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uk-UA"/>
              </w:rPr>
            </w:pPr>
            <w:hyperlink r:id="rId53" w:tgtFrame="_blank" w:history="1">
              <w:r w:rsidR="004638D0" w:rsidRPr="00AA476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uk-UA"/>
                </w:rPr>
                <w:t>https://www.facebook.com/share/1AtMTy7vCY/?mibextid=wwXIfr</w:t>
              </w:r>
            </w:hyperlink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uk-UA"/>
              </w:rPr>
            </w:pPr>
          </w:p>
          <w:p w:rsidR="004A3A90" w:rsidRPr="00AA4764" w:rsidRDefault="004A3A90" w:rsidP="004A3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u w:val="single"/>
                <w:lang w:eastAsia="uk-UA"/>
              </w:rPr>
            </w:pPr>
          </w:p>
        </w:tc>
      </w:tr>
      <w:tr w:rsidR="004638D0" w:rsidRPr="00AA4764" w:rsidTr="00C15B72">
        <w:trPr>
          <w:trHeight w:val="315"/>
        </w:trPr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638D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14.05.2025</w:t>
            </w: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Pr="00AA4764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1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Default="004638D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Публікації фото та повідомлень про фізичну доступність</w:t>
            </w: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Pr="00AA4764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31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38D0" w:rsidRPr="00AA4764" w:rsidRDefault="004A3A90" w:rsidP="00C15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u w:val="single"/>
                <w:lang w:eastAsia="uk-UA"/>
              </w:rPr>
            </w:pPr>
            <w:hyperlink r:id="rId54" w:tgtFrame="_blank" w:history="1">
              <w:r w:rsidR="004638D0" w:rsidRPr="00AA476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uk-UA"/>
                </w:rPr>
                <w:t>https://obuhiv.blil.org.ua/%d0%b1%d0%b5%d0%b7-%d0%ba%d0%b0%d1%82%d0%b5%d0%b3%d0%be%d1%80%d1%96%d1%97/bezbar-iernist-u-medychnykh-zakladakh-vymoha-sohodennia/</w:t>
              </w:r>
            </w:hyperlink>
          </w:p>
        </w:tc>
      </w:tr>
    </w:tbl>
    <w:p w:rsidR="00BA4669" w:rsidRDefault="00BA4669" w:rsidP="00C15B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A4669" w:rsidRDefault="00C15B72" w:rsidP="00C15B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школах проводилися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толерантності»</w:t>
      </w:r>
      <w:r w:rsidR="004638D0" w:rsidRPr="004638D0">
        <w:rPr>
          <w:rFonts w:ascii="Times New Roman" w:hAnsi="Times New Roman" w:cs="Times New Roman"/>
          <w:sz w:val="28"/>
          <w:szCs w:val="28"/>
        </w:rPr>
        <w:t>, де акцент робився на інклюзії дітей з особли</w:t>
      </w:r>
      <w:r w:rsidR="004638D0">
        <w:rPr>
          <w:rFonts w:ascii="Times New Roman" w:hAnsi="Times New Roman" w:cs="Times New Roman"/>
          <w:sz w:val="28"/>
          <w:szCs w:val="28"/>
        </w:rPr>
        <w:t xml:space="preserve">вими освітніми потребами. </w:t>
      </w:r>
      <w:r w:rsidR="004638D0" w:rsidRPr="004638D0">
        <w:rPr>
          <w:rFonts w:ascii="Times New Roman" w:hAnsi="Times New Roman" w:cs="Times New Roman"/>
          <w:sz w:val="28"/>
          <w:szCs w:val="28"/>
        </w:rPr>
        <w:t>Публікації містили звіти про перегляд соціальних роликів та проведення бесід про неприпустимість цькування через інвалідність.</w:t>
      </w:r>
    </w:p>
    <w:p w:rsidR="00F43E6C" w:rsidRDefault="00BA4669" w:rsidP="00BA466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669">
        <w:rPr>
          <w:rFonts w:ascii="Times New Roman" w:hAnsi="Times New Roman" w:cs="Times New Roman"/>
          <w:b/>
          <w:sz w:val="28"/>
          <w:szCs w:val="28"/>
        </w:rPr>
        <w:t>Третій квартал</w:t>
      </w:r>
    </w:p>
    <w:p w:rsidR="00BA4669" w:rsidRPr="00BA4669" w:rsidRDefault="00C15B72" w:rsidP="00BA46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Територіальні громади проводили інформаційну кампанію</w:t>
      </w:r>
      <w:r w:rsidR="00BA4669">
        <w:rPr>
          <w:rFonts w:ascii="Times New Roman" w:hAnsi="Times New Roman" w:cs="Times New Roman"/>
          <w:sz w:val="28"/>
          <w:szCs w:val="28"/>
        </w:rPr>
        <w:t xml:space="preserve"> з популяризації довідника з </w:t>
      </w:r>
      <w:proofErr w:type="spellStart"/>
      <w:r w:rsidR="00BA4669">
        <w:rPr>
          <w:rFonts w:ascii="Times New Roman" w:hAnsi="Times New Roman" w:cs="Times New Roman"/>
          <w:sz w:val="28"/>
          <w:szCs w:val="28"/>
        </w:rPr>
        <w:t>бербар’єрності</w:t>
      </w:r>
      <w:proofErr w:type="spellEnd"/>
      <w:r w:rsidR="00BA4669">
        <w:rPr>
          <w:rFonts w:ascii="Times New Roman" w:hAnsi="Times New Roman" w:cs="Times New Roman"/>
          <w:sz w:val="28"/>
          <w:szCs w:val="28"/>
        </w:rPr>
        <w:t>, приклад публікації:</w:t>
      </w:r>
    </w:p>
    <w:tbl>
      <w:tblPr>
        <w:tblW w:w="9773" w:type="dxa"/>
        <w:tblInd w:w="-4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5906"/>
        <w:gridCol w:w="2684"/>
      </w:tblGrid>
      <w:tr w:rsidR="00AA4764" w:rsidRPr="00AA4764" w:rsidTr="00C15B72">
        <w:trPr>
          <w:trHeight w:val="315"/>
        </w:trPr>
        <w:tc>
          <w:tcPr>
            <w:tcW w:w="11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A4764" w:rsidRDefault="00AA4764" w:rsidP="00AA4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27.07.2025</w:t>
            </w:r>
          </w:p>
          <w:p w:rsidR="004A3A90" w:rsidRPr="00AA4764" w:rsidRDefault="004A3A90" w:rsidP="00AA4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A4764" w:rsidRPr="00AA4764" w:rsidRDefault="00AA4764" w:rsidP="00AA47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«Довідник безбар’єрності» отримає новий розділ – про взаємодію з людьми, які мають бойовий досвід</w:t>
            </w: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</w:p>
        </w:tc>
        <w:tc>
          <w:tcPr>
            <w:tcW w:w="26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A4764" w:rsidRPr="00AA4764" w:rsidRDefault="00AA4764" w:rsidP="00AA4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u w:val="single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color w:val="1155CC"/>
                <w:u w:val="single"/>
                <w:lang w:eastAsia="uk-UA"/>
              </w:rPr>
              <w:t>https://www.facebook.com/share/p/1bPEVFvEiZ/</w:t>
            </w:r>
          </w:p>
        </w:tc>
      </w:tr>
    </w:tbl>
    <w:p w:rsidR="00C05B19" w:rsidRDefault="00C05B19" w:rsidP="00F43E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4669" w:rsidRPr="00BA4669" w:rsidRDefault="00BA4669" w:rsidP="00BA4669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Четвертий квартал</w:t>
      </w:r>
    </w:p>
    <w:tbl>
      <w:tblPr>
        <w:tblW w:w="9773" w:type="dxa"/>
        <w:tblInd w:w="-4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5906"/>
        <w:gridCol w:w="2684"/>
      </w:tblGrid>
      <w:tr w:rsidR="009418DC" w:rsidRPr="00AA4764" w:rsidTr="00C15B72">
        <w:trPr>
          <w:trHeight w:val="315"/>
        </w:trPr>
        <w:tc>
          <w:tcPr>
            <w:tcW w:w="11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418DC" w:rsidRDefault="009418DC" w:rsidP="00AE59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23.10.2025</w:t>
            </w:r>
          </w:p>
          <w:p w:rsidR="004A3A90" w:rsidRDefault="004A3A90" w:rsidP="00AE59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Pr="00AA4764" w:rsidRDefault="004A3A90" w:rsidP="00AE59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418DC" w:rsidRPr="00AA4764" w:rsidRDefault="009418DC" w:rsidP="00AE59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 xml:space="preserve">Жінки. Мир. Безпека: у </w:t>
            </w:r>
            <w:proofErr w:type="spellStart"/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Бучанській</w:t>
            </w:r>
            <w:proofErr w:type="spellEnd"/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 xml:space="preserve"> районній державній адміністрації обговорили важливість реалізації Резолюції ООН 1325</w:t>
            </w:r>
          </w:p>
        </w:tc>
        <w:tc>
          <w:tcPr>
            <w:tcW w:w="26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418DC" w:rsidRPr="00AA4764" w:rsidRDefault="004A3A90" w:rsidP="00AE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u w:val="single"/>
                <w:lang w:eastAsia="uk-UA"/>
              </w:rPr>
            </w:pPr>
            <w:hyperlink r:id="rId55" w:tgtFrame="_blank" w:history="1">
              <w:r w:rsidR="009418DC" w:rsidRPr="00AA476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uk-UA"/>
                </w:rPr>
                <w:t xml:space="preserve">https://www.facebook.com/share/p/14S8u8Cx2rV/ </w:t>
              </w:r>
            </w:hyperlink>
          </w:p>
        </w:tc>
      </w:tr>
      <w:tr w:rsidR="009418DC" w:rsidRPr="00AA4764" w:rsidTr="00C15B72">
        <w:trPr>
          <w:trHeight w:val="315"/>
        </w:trPr>
        <w:tc>
          <w:tcPr>
            <w:tcW w:w="11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418DC" w:rsidRDefault="009418DC" w:rsidP="00AE59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29.10.2025</w:t>
            </w:r>
          </w:p>
          <w:p w:rsidR="004A3A90" w:rsidRDefault="004A3A90" w:rsidP="00AE59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AE59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AE59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AE59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AE59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AE59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AE59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Pr="00AA4764" w:rsidRDefault="004A3A90" w:rsidP="00AE59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418DC" w:rsidRPr="00AA4764" w:rsidRDefault="009418DC" w:rsidP="00AE59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Представники Білоцерківського району долучилися до Всеукраїнської комунікаційної кампанії «1325 зміцнює країну», яка покликана підвищити обізнаність суспільства щодо Резолюції Ради Безпеки ООН 1325 «Жінки. Мир. Безпека».</w:t>
            </w: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br/>
              <w:t xml:space="preserve">Під час обговорення йшлося про діяльність Коаліції 1325. Київщина, кращі практики громад у питаннях безпеки, безбар’єрності, протидії </w:t>
            </w:r>
            <w:proofErr w:type="spellStart"/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гендерно</w:t>
            </w:r>
            <w:proofErr w:type="spellEnd"/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 xml:space="preserve"> зумовленому насильству та розвиток жіночого лідерства.</w:t>
            </w:r>
          </w:p>
        </w:tc>
        <w:tc>
          <w:tcPr>
            <w:tcW w:w="26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418DC" w:rsidRDefault="004A3A90" w:rsidP="00AE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uk-UA"/>
              </w:rPr>
            </w:pPr>
            <w:hyperlink r:id="rId56" w:tgtFrame="_blank" w:history="1">
              <w:r w:rsidR="009418DC" w:rsidRPr="00AA476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uk-UA"/>
                </w:rPr>
                <w:t>https://www.facebook.com/share/p/1C8FigxcBE/</w:t>
              </w:r>
            </w:hyperlink>
          </w:p>
          <w:p w:rsidR="004A3A90" w:rsidRDefault="004A3A90" w:rsidP="00AE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uk-UA"/>
              </w:rPr>
            </w:pPr>
          </w:p>
          <w:p w:rsidR="004A3A90" w:rsidRDefault="004A3A90" w:rsidP="00AE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uk-UA"/>
              </w:rPr>
            </w:pPr>
          </w:p>
          <w:p w:rsidR="004A3A90" w:rsidRDefault="004A3A90" w:rsidP="00AE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uk-UA"/>
              </w:rPr>
            </w:pPr>
          </w:p>
          <w:p w:rsidR="004A3A90" w:rsidRDefault="004A3A90" w:rsidP="00AE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uk-UA"/>
              </w:rPr>
            </w:pPr>
          </w:p>
          <w:p w:rsidR="004A3A90" w:rsidRDefault="004A3A90" w:rsidP="00AE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uk-UA"/>
              </w:rPr>
            </w:pPr>
          </w:p>
          <w:p w:rsidR="004A3A90" w:rsidRDefault="004A3A90" w:rsidP="00AE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uk-UA"/>
              </w:rPr>
            </w:pPr>
          </w:p>
          <w:p w:rsidR="004A3A90" w:rsidRPr="00AA4764" w:rsidRDefault="004A3A90" w:rsidP="004A3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55CC"/>
                <w:u w:val="single"/>
                <w:lang w:eastAsia="uk-UA"/>
              </w:rPr>
            </w:pPr>
          </w:p>
        </w:tc>
      </w:tr>
      <w:tr w:rsidR="009418DC" w:rsidRPr="00AA4764" w:rsidTr="00C15B72">
        <w:trPr>
          <w:trHeight w:val="315"/>
        </w:trPr>
        <w:tc>
          <w:tcPr>
            <w:tcW w:w="118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418DC" w:rsidRDefault="009418DC" w:rsidP="00AE59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lang w:eastAsia="uk-UA"/>
              </w:rPr>
              <w:t>10.11.2025</w:t>
            </w:r>
          </w:p>
          <w:p w:rsidR="004A3A90" w:rsidRDefault="004A3A90" w:rsidP="00AE59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Default="004A3A90" w:rsidP="00AE59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:rsidR="004A3A90" w:rsidRPr="00AA4764" w:rsidRDefault="004A3A90" w:rsidP="00AE59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9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418DC" w:rsidRPr="00AA4764" w:rsidRDefault="009418DC" w:rsidP="00AE59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80809"/>
                <w:lang w:eastAsia="uk-UA"/>
              </w:rPr>
            </w:pPr>
            <w:r w:rsidRPr="00AA4764">
              <w:rPr>
                <w:rFonts w:ascii="Times New Roman" w:eastAsia="Times New Roman" w:hAnsi="Times New Roman" w:cs="Times New Roman"/>
                <w:color w:val="080809"/>
                <w:lang w:eastAsia="uk-UA"/>
              </w:rPr>
              <w:t>У Білоцерківській районній державній адміністрації під головуванням заступника голови Київської ОДА Івана Добровольського відбулася робоча нарада з питань реалізації державної ветеранської політики, питань безбар’єрності.</w:t>
            </w:r>
          </w:p>
        </w:tc>
        <w:tc>
          <w:tcPr>
            <w:tcW w:w="26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9418DC" w:rsidRDefault="004A3A90" w:rsidP="00AE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uk-UA"/>
              </w:rPr>
            </w:pPr>
            <w:hyperlink r:id="rId57" w:tgtFrame="_blank" w:history="1">
              <w:r w:rsidR="009418DC" w:rsidRPr="00AA4764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uk-UA"/>
                </w:rPr>
                <w:t>https://www.facebook.com/share/p/1KxyGDqVBZ/</w:t>
              </w:r>
            </w:hyperlink>
          </w:p>
          <w:p w:rsidR="004A3A90" w:rsidRDefault="004A3A90" w:rsidP="00AE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u w:val="single"/>
                <w:lang w:eastAsia="uk-UA"/>
              </w:rPr>
            </w:pPr>
          </w:p>
          <w:p w:rsidR="004A3A90" w:rsidRPr="00AA4764" w:rsidRDefault="004A3A90" w:rsidP="00AE5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55CC"/>
                <w:u w:val="single"/>
                <w:lang w:eastAsia="uk-UA"/>
              </w:rPr>
            </w:pPr>
          </w:p>
        </w:tc>
      </w:tr>
    </w:tbl>
    <w:p w:rsidR="00C05B19" w:rsidRDefault="00C05B19" w:rsidP="00F43E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4669" w:rsidRDefault="006803E9" w:rsidP="00BA46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A4669" w:rsidRPr="00BA4669">
        <w:rPr>
          <w:rFonts w:ascii="Times New Roman" w:hAnsi="Times New Roman" w:cs="Times New Roman"/>
          <w:sz w:val="28"/>
          <w:szCs w:val="28"/>
        </w:rPr>
        <w:t xml:space="preserve"> 25 листопада до 10 грудня в Україні триває глобальна Всесвітня кампа</w:t>
      </w:r>
      <w:r w:rsidR="00BA4669">
        <w:rPr>
          <w:rFonts w:ascii="Times New Roman" w:hAnsi="Times New Roman" w:cs="Times New Roman"/>
          <w:sz w:val="28"/>
          <w:szCs w:val="28"/>
        </w:rPr>
        <w:t>нія «16 днів проти насильства». О</w:t>
      </w:r>
      <w:r w:rsidR="00BA4669" w:rsidRPr="00BA4669">
        <w:rPr>
          <w:rFonts w:ascii="Times New Roman" w:hAnsi="Times New Roman" w:cs="Times New Roman"/>
          <w:sz w:val="28"/>
          <w:szCs w:val="28"/>
        </w:rPr>
        <w:t>ргани місцевого самоврядування</w:t>
      </w:r>
      <w:r w:rsidR="00BA4669">
        <w:rPr>
          <w:rFonts w:ascii="Times New Roman" w:hAnsi="Times New Roman" w:cs="Times New Roman"/>
          <w:sz w:val="28"/>
          <w:szCs w:val="28"/>
        </w:rPr>
        <w:t xml:space="preserve"> </w:t>
      </w:r>
      <w:r w:rsidR="00C15B72">
        <w:rPr>
          <w:rFonts w:ascii="Times New Roman" w:hAnsi="Times New Roman" w:cs="Times New Roman"/>
          <w:sz w:val="28"/>
          <w:szCs w:val="28"/>
        </w:rPr>
        <w:t xml:space="preserve">Київщини </w:t>
      </w:r>
      <w:r w:rsidR="00BA4669">
        <w:rPr>
          <w:rFonts w:ascii="Times New Roman" w:hAnsi="Times New Roman" w:cs="Times New Roman"/>
          <w:sz w:val="28"/>
          <w:szCs w:val="28"/>
        </w:rPr>
        <w:t>приєднали</w:t>
      </w:r>
      <w:r w:rsidR="00BA4669" w:rsidRPr="00BA4669">
        <w:rPr>
          <w:rFonts w:ascii="Times New Roman" w:hAnsi="Times New Roman" w:cs="Times New Roman"/>
          <w:sz w:val="28"/>
          <w:szCs w:val="28"/>
        </w:rPr>
        <w:t xml:space="preserve">ся до боротьби за гендерну рівність. </w:t>
      </w:r>
    </w:p>
    <w:p w:rsidR="00BA4669" w:rsidRDefault="004A3A90" w:rsidP="00BA46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8" w:history="1">
        <w:r w:rsidR="00BA4669" w:rsidRPr="00D44122">
          <w:rPr>
            <w:rStyle w:val="a3"/>
            <w:rFonts w:ascii="Times New Roman" w:hAnsi="Times New Roman" w:cs="Times New Roman"/>
            <w:sz w:val="28"/>
            <w:szCs w:val="28"/>
          </w:rPr>
          <w:t>https://www.facebook.com/share/v/17eZNtzeNM/</w:t>
        </w:r>
      </w:hyperlink>
    </w:p>
    <w:p w:rsidR="00BA4669" w:rsidRDefault="004A3A90" w:rsidP="00BA46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9" w:history="1">
        <w:r w:rsidR="00BA4669" w:rsidRPr="00D44122">
          <w:rPr>
            <w:rStyle w:val="a3"/>
            <w:rFonts w:ascii="Times New Roman" w:hAnsi="Times New Roman" w:cs="Times New Roman"/>
            <w:sz w:val="28"/>
            <w:szCs w:val="28"/>
          </w:rPr>
          <w:t>https://www.facebook.com/share/p/1D6bwbR99n/</w:t>
        </w:r>
      </w:hyperlink>
    </w:p>
    <w:p w:rsidR="00BA4669" w:rsidRDefault="004A3A90" w:rsidP="00BA46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0" w:history="1">
        <w:r w:rsidR="00BA4669" w:rsidRPr="00D44122">
          <w:rPr>
            <w:rStyle w:val="a3"/>
            <w:rFonts w:ascii="Times New Roman" w:hAnsi="Times New Roman" w:cs="Times New Roman"/>
            <w:sz w:val="28"/>
            <w:szCs w:val="28"/>
          </w:rPr>
          <w:t>https://www.facebook.com/share/v/1GVeJRUPqf/</w:t>
        </w:r>
      </w:hyperlink>
    </w:p>
    <w:p w:rsidR="00BA4669" w:rsidRDefault="004A3A90" w:rsidP="00BA46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1" w:history="1">
        <w:r w:rsidR="00BA4669" w:rsidRPr="00D44122">
          <w:rPr>
            <w:rStyle w:val="a3"/>
            <w:rFonts w:ascii="Times New Roman" w:hAnsi="Times New Roman" w:cs="Times New Roman"/>
            <w:sz w:val="28"/>
            <w:szCs w:val="28"/>
          </w:rPr>
          <w:t>https://www.facebook.com/share/v/1BBci8VAUi/</w:t>
        </w:r>
      </w:hyperlink>
    </w:p>
    <w:p w:rsidR="006803E9" w:rsidRDefault="004A3A90" w:rsidP="006803E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2" w:history="1">
        <w:r w:rsidR="006803E9" w:rsidRPr="00D44122">
          <w:rPr>
            <w:rStyle w:val="a3"/>
            <w:rFonts w:ascii="Times New Roman" w:hAnsi="Times New Roman" w:cs="Times New Roman"/>
            <w:sz w:val="28"/>
            <w:szCs w:val="28"/>
          </w:rPr>
          <w:t>https://www.facebook.com/share/p/1GDemhpUr7/</w:t>
        </w:r>
      </w:hyperlink>
    </w:p>
    <w:p w:rsidR="00BA4669" w:rsidRPr="00CC6248" w:rsidRDefault="004A3A90" w:rsidP="00BA46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3" w:history="1">
        <w:r w:rsidR="006803E9" w:rsidRPr="00D44122">
          <w:rPr>
            <w:rStyle w:val="a3"/>
            <w:rFonts w:ascii="Times New Roman" w:hAnsi="Times New Roman" w:cs="Times New Roman"/>
            <w:sz w:val="28"/>
            <w:szCs w:val="28"/>
          </w:rPr>
          <w:t>https://www.facebook.com/share/p/1BnYZVkF6m/</w:t>
        </w:r>
      </w:hyperlink>
      <w:r w:rsidR="006803E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A4669" w:rsidRPr="00CC6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B19"/>
    <w:rsid w:val="00083E6F"/>
    <w:rsid w:val="000C5894"/>
    <w:rsid w:val="0015146D"/>
    <w:rsid w:val="001C1953"/>
    <w:rsid w:val="001E6C4C"/>
    <w:rsid w:val="002430CE"/>
    <w:rsid w:val="0026006F"/>
    <w:rsid w:val="003324B7"/>
    <w:rsid w:val="00346CC2"/>
    <w:rsid w:val="00437799"/>
    <w:rsid w:val="004433E7"/>
    <w:rsid w:val="004638D0"/>
    <w:rsid w:val="004A3A90"/>
    <w:rsid w:val="005575CD"/>
    <w:rsid w:val="00621943"/>
    <w:rsid w:val="006803E9"/>
    <w:rsid w:val="007B231D"/>
    <w:rsid w:val="007F2D83"/>
    <w:rsid w:val="007F320D"/>
    <w:rsid w:val="00816CF2"/>
    <w:rsid w:val="00895E28"/>
    <w:rsid w:val="008A66FC"/>
    <w:rsid w:val="00913643"/>
    <w:rsid w:val="009418DC"/>
    <w:rsid w:val="009A7F32"/>
    <w:rsid w:val="009F79B7"/>
    <w:rsid w:val="00A06530"/>
    <w:rsid w:val="00A451CA"/>
    <w:rsid w:val="00A5612C"/>
    <w:rsid w:val="00AA4764"/>
    <w:rsid w:val="00AB1592"/>
    <w:rsid w:val="00B759F2"/>
    <w:rsid w:val="00B95F53"/>
    <w:rsid w:val="00BA4669"/>
    <w:rsid w:val="00C05B19"/>
    <w:rsid w:val="00C12BC6"/>
    <w:rsid w:val="00C15B72"/>
    <w:rsid w:val="00CC6248"/>
    <w:rsid w:val="00D4761E"/>
    <w:rsid w:val="00D90C51"/>
    <w:rsid w:val="00E70945"/>
    <w:rsid w:val="00F4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6C28E-638B-4E32-8406-FDCC423C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33E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433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1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90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3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1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0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8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9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2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2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72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8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3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95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42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3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7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4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36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4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hild-library.kiev.ua/v-bibliotekakh-kijivshchini/5577-natsionalna-identichnist-yak-mi-shchodnya-konstruyuemo-sebe-zustrich-molodizhnogo-klubu-molod-chitae" TargetMode="External"/><Relationship Id="rId18" Type="http://schemas.openxmlformats.org/officeDocument/2006/relationships/hyperlink" Target="https://www.facebook.com/photo/?fbid=1861955294654881&amp;set=pcb.1861955721321505" TargetMode="External"/><Relationship Id="rId26" Type="http://schemas.openxmlformats.org/officeDocument/2006/relationships/hyperlink" Target="https://www.facebook.com/share/p/1BPgSaPtQo/?mibextid=wwXIfr" TargetMode="External"/><Relationship Id="rId39" Type="http://schemas.openxmlformats.org/officeDocument/2006/relationships/hyperlink" Target="https://www.facebook.com/dako.gov.ua/posts/pfbid02vpuPLE5WygnZDTADVAy14tWEx8CeScm229tM5onFjDHHMi5DpVJvJNRTwLn8xZJnl" TargetMode="External"/><Relationship Id="rId21" Type="http://schemas.openxmlformats.org/officeDocument/2006/relationships/hyperlink" Target="https://koda.gov.ua/bezbaryernist-yak-nova-czinnist-den-vidkrytyh-dverej-vidbuvsya-u-chudo-mistechku-na-kyyivshhyni/" TargetMode="External"/><Relationship Id="rId34" Type="http://schemas.openxmlformats.org/officeDocument/2006/relationships/hyperlink" Target="https://www.facebook.com/story.php?story_fbid=1007769108198773&amp;id=100068970797334&amp;mibextid=wwXIfr&amp;rdid=pCYRjEmvhPfKa2Q3" TargetMode="External"/><Relationship Id="rId42" Type="http://schemas.openxmlformats.org/officeDocument/2006/relationships/hyperlink" Target="https://www.facebook.com/csprd.pereaslav/posts/pfbid02bkVk8zrmfWinMHZpZBCjKquBgqrHdtZqT3ndujAVf79iofCkpSiGaJ5V6AjJYXqXl" TargetMode="External"/><Relationship Id="rId47" Type="http://schemas.openxmlformats.org/officeDocument/2006/relationships/hyperlink" Target="https://www.facebook.com/100066918069403/posts/1012174984356428/?mibextid=wwXIfr&amp;rdid=8BUdMy7Wv2nmkyHB" TargetMode="External"/><Relationship Id="rId50" Type="http://schemas.openxmlformats.org/officeDocument/2006/relationships/hyperlink" Target="https://www.facebook.com/story.php?story_fbid=1909905926507670&amp;id=100024648438302&amp;rdid=cZq305lnzjhI1Xyn" TargetMode="External"/><Relationship Id="rId55" Type="http://schemas.openxmlformats.org/officeDocument/2006/relationships/hyperlink" Target="https://www.facebook.com/share/p/14S8u8Cx2rV/" TargetMode="External"/><Relationship Id="rId63" Type="http://schemas.openxmlformats.org/officeDocument/2006/relationships/hyperlink" Target="https://www.facebook.com/share/p/1BnYZVkF6m/" TargetMode="External"/><Relationship Id="rId7" Type="http://schemas.openxmlformats.org/officeDocument/2006/relationships/hyperlink" Target="https://www.facebook.com/permalink.php?story_fbid=pfbid02AuaNEpgqZP8Me1TEt5geif6eeJfzVMQvDZAeWpcVqrSDikB2v2f6ZGoALSR1sABol&amp;id=10007158960106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acebook.com/share/p/1CGyk5sFaW/?mibextid=wwXIfr" TargetMode="External"/><Relationship Id="rId20" Type="http://schemas.openxmlformats.org/officeDocument/2006/relationships/hyperlink" Target="https://koda.gov.ua/u-dytyachomu-zakladi-ozdorovlennya-ta-vidpochynku-zoryanyj-prohodyt-osvitno-reabilitaczijnyj-zahid-povir-u-sebe/" TargetMode="External"/><Relationship Id="rId29" Type="http://schemas.openxmlformats.org/officeDocument/2006/relationships/hyperlink" Target="https://koda.gov.ua/u-kyyivskij-oda-vidbulasya-godyna-bezbaryernosti/" TargetMode="External"/><Relationship Id="rId41" Type="http://schemas.openxmlformats.org/officeDocument/2006/relationships/hyperlink" Target="https://www.facebook.com/story.php?story_fbid=1912088996289363&amp;id=100024648438302&amp;rdid=wQs7PdFtHuAek9cb" TargetMode="External"/><Relationship Id="rId54" Type="http://schemas.openxmlformats.org/officeDocument/2006/relationships/hyperlink" Target="https://obuhiv.blil.org.ua/%d0%b1%d0%b5%d0%b7-%d0%ba%d0%b0%d1%82%d0%b5%d0%b3%d0%be%d1%80%d1%96%d1%97/bezbar-iernist-u-medychnykh-zakladakh-vymoha-sohodennia/" TargetMode="External"/><Relationship Id="rId62" Type="http://schemas.openxmlformats.org/officeDocument/2006/relationships/hyperlink" Target="https://www.facebook.com/share/p/1GDemhpUr7/" TargetMode="External"/><Relationship Id="rId1" Type="http://schemas.openxmlformats.org/officeDocument/2006/relationships/styles" Target="styles.xml"/><Relationship Id="rId6" Type="http://schemas.openxmlformats.org/officeDocument/2006/relationships/hyperlink" Target="https://koda.gov.ua/na-kyyivshhyni-v-mezhah-naczionalnogo-tyzhnya-bezbaryernosti-vidbulosya-sportyvne-svyato-aktyvni-parky-brovarskyj-zabig/" TargetMode="External"/><Relationship Id="rId11" Type="http://schemas.openxmlformats.org/officeDocument/2006/relationships/hyperlink" Target="https://child-library.kiev.ua/bibliotechni-budni/5580-kijivska-oblasna-biblioteka-dlya-ditej-proponue-vashij-uvazi-informatsijni-materiali-bezbar-ernist-tse-pro-kozhnogo-z-nas" TargetMode="External"/><Relationship Id="rId24" Type="http://schemas.openxmlformats.org/officeDocument/2006/relationships/hyperlink" Target="https://koda.gov.ua/hto-mozhe-otrymaty-sluhovi-aparaty-bezoplatno/" TargetMode="External"/><Relationship Id="rId32" Type="http://schemas.openxmlformats.org/officeDocument/2006/relationships/hyperlink" Target="https://bcnrc.kyiv.ua/%D0%BA%D0%BB%D0%B0%D1%81%D0%BD%D0%B0-%D0%B3%D0%BE%D0%B4%D0%B8%D0%BD%D0%B0-%D0%BF%D1%80%D0%BE%D1%84%D0%B5%D1%81%D1%96%D1%97-%D0%B1%D0%B5%D0%B7-%D0%B1%D0%B0%D1%80%D1%94%D1%80%D1%96%D0%B2/" TargetMode="External"/><Relationship Id="rId37" Type="http://schemas.openxmlformats.org/officeDocument/2006/relationships/hyperlink" Target="https://ecology.koda.gov.ua/novyny-i-anonsy/novuna/2556" TargetMode="External"/><Relationship Id="rId40" Type="http://schemas.openxmlformats.org/officeDocument/2006/relationships/hyperlink" Target="https://www.facebook.com/dako.gov.ua/posts/pfbid02vpuPLE5WygnZDTADVAy14tWEx8CeScm229tM5onFjDHHMi5DpVJvJNRTwLn8xZJnl" TargetMode="External"/><Relationship Id="rId45" Type="http://schemas.openxmlformats.org/officeDocument/2006/relationships/hyperlink" Target="https://www.facebook.com/100066918069403/posts/1011489491091644/?mibextid=wwXIfr&amp;rdid=mf2eDpf45dPnp0Py" TargetMode="External"/><Relationship Id="rId53" Type="http://schemas.openxmlformats.org/officeDocument/2006/relationships/hyperlink" Target="https://www.facebook.com/share/1AtMTy7vCY/?mibextid=wwXIfr" TargetMode="External"/><Relationship Id="rId58" Type="http://schemas.openxmlformats.org/officeDocument/2006/relationships/hyperlink" Target="https://www.facebook.com/share/v/17eZNtzeNM/" TargetMode="External"/><Relationship Id="rId5" Type="http://schemas.openxmlformats.org/officeDocument/2006/relationships/hyperlink" Target="https://www.facebook.com/photo/?fbid=3734734526660013&amp;set=a.294792033987630" TargetMode="External"/><Relationship Id="rId15" Type="http://schemas.openxmlformats.org/officeDocument/2006/relationships/hyperlink" Target="https://www.facebook.com/photo/?fbid=1107993741368435&amp;set=pcb.1107994008035075" TargetMode="External"/><Relationship Id="rId23" Type="http://schemas.openxmlformats.org/officeDocument/2006/relationships/hyperlink" Target="https://koda.gov.ua/navchalnyj-seminar-z-organizacziyi-soczialnoyi-poslugy-soczialne-taksi-vidbuvsya-u-buchi/" TargetMode="External"/><Relationship Id="rId28" Type="http://schemas.openxmlformats.org/officeDocument/2006/relationships/hyperlink" Target="https://bcrda.gov.ua/news/1747923050/" TargetMode="External"/><Relationship Id="rId36" Type="http://schemas.openxmlformats.org/officeDocument/2006/relationships/hyperlink" Target="https://ecology.koda.gov.ua/novyny-i-anonsy/novuna/2556" TargetMode="External"/><Relationship Id="rId49" Type="http://schemas.openxmlformats.org/officeDocument/2006/relationships/hyperlink" Target="https://www.facebook.com/story.php?story_fbid=1909287209902875&amp;id=100024648438302&amp;rdid=tlov08HyxECznb5W" TargetMode="External"/><Relationship Id="rId57" Type="http://schemas.openxmlformats.org/officeDocument/2006/relationships/hyperlink" Target="https://www.facebook.com/share/p/1KxyGDqVBZ/" TargetMode="External"/><Relationship Id="rId61" Type="http://schemas.openxmlformats.org/officeDocument/2006/relationships/hyperlink" Target="https://www.facebook.com/share/v/1BBci8VAUi/" TargetMode="External"/><Relationship Id="rId10" Type="http://schemas.openxmlformats.org/officeDocument/2006/relationships/hyperlink" Target="https://child-library.kiev.ua/v-bibliotekakh-kijivshchini/5582-seminar-bezbar-ernist-z-dosvidu-roboti-obukhivskoji-tspb" TargetMode="External"/><Relationship Id="rId19" Type="http://schemas.openxmlformats.org/officeDocument/2006/relationships/hyperlink" Target="https://www.facebook.com/photo/?fbid=1114835404004325&amp;set=pcb.1114838430670689" TargetMode="External"/><Relationship Id="rId31" Type="http://schemas.openxmlformats.org/officeDocument/2006/relationships/hyperlink" Target="https://koda.gov.ua/zaklady-osvity-kyyivshhyny-aktyvno-doluchylysya-do-provedennya-zahodiv-u-mezhah-tyzhnya-bezbaryernosti/" TargetMode="External"/><Relationship Id="rId44" Type="http://schemas.openxmlformats.org/officeDocument/2006/relationships/hyperlink" Target="https://www.facebook.com/100066918069403/posts/1014802430760350/?mibextid=wwXIfr&amp;rdid=VmYrbcYdSieuRqFs" TargetMode="External"/><Relationship Id="rId52" Type="http://schemas.openxmlformats.org/officeDocument/2006/relationships/hyperlink" Target="https://www.facebook.com/share/p/1AaxPBjSDR/?mibextid=wwXIfr" TargetMode="External"/><Relationship Id="rId60" Type="http://schemas.openxmlformats.org/officeDocument/2006/relationships/hyperlink" Target="https://www.facebook.com/share/v/1GVeJRUPqf/" TargetMode="External"/><Relationship Id="rId65" Type="http://schemas.openxmlformats.org/officeDocument/2006/relationships/theme" Target="theme/theme1.xml"/><Relationship Id="rId4" Type="http://schemas.openxmlformats.org/officeDocument/2006/relationships/hyperlink" Target="https://www.facebook.com/share/p/1BdzbTBsvu/" TargetMode="External"/><Relationship Id="rId9" Type="http://schemas.openxmlformats.org/officeDocument/2006/relationships/hyperlink" Target="https://www.facebook.com/photo/?fbid=626929110378982&amp;set=pcb.626929427045617" TargetMode="External"/><Relationship Id="rId14" Type="http://schemas.openxmlformats.org/officeDocument/2006/relationships/hyperlink" Target="https://www.facebook.com/share/p/14xvMTpLjL/" TargetMode="External"/><Relationship Id="rId22" Type="http://schemas.openxmlformats.org/officeDocument/2006/relationships/hyperlink" Target="https://koda.gov.ua/u-borodyanczi-vidbuvsya-zahid-bezbaryernist-yak-yakist-turboty/" TargetMode="External"/><Relationship Id="rId27" Type="http://schemas.openxmlformats.org/officeDocument/2006/relationships/hyperlink" Target="https://www.facebook.com/dmakoda/posts/pfbid0W9GbcgA6QqPdsZ1pXc5vu7x26U6XBmBzPNxZwRDbg6DJmUhUw5TE3oV4aMjmBhTgl" TargetMode="External"/><Relationship Id="rId30" Type="http://schemas.openxmlformats.org/officeDocument/2006/relationships/hyperlink" Target="https://www.facebook.com/koda.gov.ua/posts/pfbid02NkBX7AuRR3fMDbCyxS9b6MMTnXBBg1gtEsG589SgEzHFhcrqH4v8wBdqBM3miK5il" TargetMode="External"/><Relationship Id="rId35" Type="http://schemas.openxmlformats.org/officeDocument/2006/relationships/hyperlink" Target="https://www.facebook.com/uknrkoda/posts/pfbid02QWQLr6yaD4hbuuB9bWF7PcNaaC8MTx4DGLVoExzX3mpnUaPdMS9MPLAEq3pmdFXcl" TargetMode="External"/><Relationship Id="rId43" Type="http://schemas.openxmlformats.org/officeDocument/2006/relationships/hyperlink" Target="https://www.facebook.com/csprd.pereaslav/posts/pfbid02f8dy6E16rceWZCZKscQUFYoWvtTvFRgafTGNYS8hMH4cS5goQUAAEcatfzg1Yqdkl" TargetMode="External"/><Relationship Id="rId48" Type="http://schemas.openxmlformats.org/officeDocument/2006/relationships/hyperlink" Target="https://www.facebook.com/permalink.php?story_fbid=pfbid0VkzRXLC52SsMQ9hzp5xwn51ePQxUapGabi1sFmnc9wi4k9RiXvrDkn2x28sXu1DNl&amp;id=100024648438302" TargetMode="External"/><Relationship Id="rId56" Type="http://schemas.openxmlformats.org/officeDocument/2006/relationships/hyperlink" Target="https://www.facebook.com/share/p/1C8FigxcBE/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www.facebook.com/share/p/1Bf1XYfbse/" TargetMode="External"/><Relationship Id="rId51" Type="http://schemas.openxmlformats.org/officeDocument/2006/relationships/hyperlink" Target="https://www.facebook.com/story.php?story_fbid=1912088996289363&amp;id=100024648438302&amp;rdid=nvqc3mM1hASy0SqT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child-library.kiev.ua/v-bibliotekakh-kijivshchini/5578-natsionalnij-tizhden-bezbar-ernosti-z-dosvidu-roboti-brovarskoji-dityachoji-biblioteki" TargetMode="External"/><Relationship Id="rId17" Type="http://schemas.openxmlformats.org/officeDocument/2006/relationships/hyperlink" Target="https://www.facebook.com/photo/?fbid=724404613577253&amp;set=pcb.724404953577219" TargetMode="External"/><Relationship Id="rId25" Type="http://schemas.openxmlformats.org/officeDocument/2006/relationships/hyperlink" Target="https://okdl2.itmed.org/upload/product/1746046800/file_681344e359a0f.pdf?utm_source=chatgpt.com" TargetMode="External"/><Relationship Id="rId33" Type="http://schemas.openxmlformats.org/officeDocument/2006/relationships/hyperlink" Target="https://www.facebook.com/story.php?story_fbid=1007769108198773&amp;id=100068970797334&amp;mibextid=wwXIfr&amp;rdid=pCYRjEmvhPfKa2Q3" TargetMode="External"/><Relationship Id="rId38" Type="http://schemas.openxmlformats.org/officeDocument/2006/relationships/hyperlink" Target="https://ecology.koda.gov.ua/novyny-i-anonsy/novuna/2556" TargetMode="External"/><Relationship Id="rId46" Type="http://schemas.openxmlformats.org/officeDocument/2006/relationships/hyperlink" Target="https://www.facebook.com/100066918069403/posts/1011484494425477/?mibextid=wwXIfr&amp;rdid=uaGcaBmCw74D0aP9" TargetMode="External"/><Relationship Id="rId59" Type="http://schemas.openxmlformats.org/officeDocument/2006/relationships/hyperlink" Target="https://www.facebook.com/share/p/1D6bwbR99n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1055;&#1086;&#1083;&#1100;&#1079;&#1086;&#1074;&#1072;&#1090;&#1077;&#1083;&#1100;&#1089;&#1082;&#1080;&#1077;%20&#1096;&#1072;&#1073;&#1083;&#1086;&#1085;&#1099;%20Office\&#1064;&#1072;&#1073;&#1083;&#1086;&#1085;%20&#1079;&#1074;&#1110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звіт</Template>
  <TotalTime>179</TotalTime>
  <Pages>6</Pages>
  <Words>13621</Words>
  <Characters>7765</Characters>
  <Application>Microsoft Office Word</Application>
  <DocSecurity>0</DocSecurity>
  <Lines>64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ipada</cp:lastModifiedBy>
  <cp:revision>2</cp:revision>
  <dcterms:created xsi:type="dcterms:W3CDTF">2026-01-07T09:31:00Z</dcterms:created>
  <dcterms:modified xsi:type="dcterms:W3CDTF">2026-01-07T13:29:00Z</dcterms:modified>
</cp:coreProperties>
</file>